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DA405" w14:textId="77777777" w:rsidR="000443B1" w:rsidRDefault="000443B1" w:rsidP="000443B1">
      <w:pPr>
        <w:bidi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</w:p>
    <w:p w14:paraId="076A1CBA" w14:textId="77777777" w:rsidR="00C142A7" w:rsidRPr="00C142A7" w:rsidRDefault="00A660F3" w:rsidP="00C142A7">
      <w:pPr>
        <w:pStyle w:val="ListParagraph"/>
        <w:numPr>
          <w:ilvl w:val="0"/>
          <w:numId w:val="10"/>
        </w:numPr>
        <w:bidi/>
        <w:rPr>
          <w:b/>
          <w:bCs/>
          <w:color w:val="000000" w:themeColor="text1"/>
          <w:sz w:val="28"/>
          <w:szCs w:val="28"/>
          <w:u w:val="single"/>
          <w:lang w:bidi="ar-JO"/>
        </w:rPr>
      </w:pPr>
      <w:r>
        <w:rPr>
          <w:rFonts w:hint="cs"/>
          <w:b/>
          <w:bCs/>
          <w:color w:val="000000" w:themeColor="text1"/>
          <w:sz w:val="28"/>
          <w:szCs w:val="28"/>
          <w:u w:val="single"/>
          <w:rtl/>
          <w:lang w:bidi="ar-JO"/>
        </w:rPr>
        <w:t>ل</w:t>
      </w:r>
      <w:r w:rsidR="00C142A7" w:rsidRPr="00C142A7">
        <w:rPr>
          <w:rFonts w:hint="cs"/>
          <w:b/>
          <w:bCs/>
          <w:color w:val="000000" w:themeColor="text1"/>
          <w:sz w:val="28"/>
          <w:szCs w:val="28"/>
          <w:u w:val="single"/>
          <w:rtl/>
          <w:lang w:bidi="ar-JO"/>
        </w:rPr>
        <w:t>لحصول على موافقة امنية للدخول للمملكة الاردنية الهاشمية يرجى تعبئة النموذج التالي(مع ارسال صورة عن جواز السفر):</w:t>
      </w:r>
    </w:p>
    <w:p w14:paraId="0CDCCBF0" w14:textId="77777777" w:rsidR="00C142A7" w:rsidRPr="00C142A7" w:rsidRDefault="00C142A7" w:rsidP="00C142A7">
      <w:pPr>
        <w:spacing w:line="300" w:lineRule="auto"/>
        <w:rPr>
          <w:rStyle w:val="hps"/>
          <w:b/>
          <w:bCs/>
          <w:color w:val="000000" w:themeColor="text1"/>
          <w:sz w:val="28"/>
          <w:szCs w:val="28"/>
          <w:u w:val="single"/>
        </w:rPr>
      </w:pPr>
    </w:p>
    <w:p w14:paraId="0D886ACA" w14:textId="66FD52C7" w:rsidR="00C142A7" w:rsidRPr="00C142A7" w:rsidRDefault="00C142A7" w:rsidP="00A660F3">
      <w:pPr>
        <w:spacing w:line="300" w:lineRule="auto"/>
        <w:rPr>
          <w:rStyle w:val="hps"/>
          <w:b/>
          <w:bCs/>
          <w:color w:val="000000" w:themeColor="text1"/>
          <w:sz w:val="28"/>
          <w:szCs w:val="28"/>
          <w:u w:val="single"/>
        </w:rPr>
      </w:pPr>
      <w:r w:rsidRPr="00C142A7">
        <w:rPr>
          <w:rStyle w:val="hps"/>
          <w:b/>
          <w:bCs/>
          <w:color w:val="000000" w:themeColor="text1"/>
          <w:sz w:val="28"/>
          <w:szCs w:val="28"/>
          <w:u w:val="single"/>
        </w:rPr>
        <w:t xml:space="preserve">For obtaining the </w:t>
      </w:r>
      <w:r w:rsidR="006E46F1">
        <w:rPr>
          <w:rStyle w:val="hps"/>
          <w:b/>
          <w:bCs/>
          <w:color w:val="000000" w:themeColor="text1"/>
          <w:sz w:val="28"/>
          <w:szCs w:val="28"/>
          <w:u w:val="single"/>
        </w:rPr>
        <w:t>Security A</w:t>
      </w:r>
      <w:r w:rsidRPr="00C142A7">
        <w:rPr>
          <w:rStyle w:val="hps"/>
          <w:b/>
          <w:bCs/>
          <w:color w:val="000000" w:themeColor="text1"/>
          <w:sz w:val="28"/>
          <w:szCs w:val="28"/>
          <w:u w:val="single"/>
        </w:rPr>
        <w:t>pproval to enter the</w:t>
      </w:r>
      <w:r w:rsidR="00204DD0">
        <w:rPr>
          <w:rStyle w:val="hps"/>
          <w:rFonts w:hint="cs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r w:rsidRPr="00C142A7">
        <w:rPr>
          <w:rStyle w:val="hps"/>
          <w:b/>
          <w:bCs/>
          <w:color w:val="000000" w:themeColor="text1"/>
          <w:sz w:val="28"/>
          <w:szCs w:val="28"/>
          <w:u w:val="single"/>
        </w:rPr>
        <w:t>Hashemite Kingdom of Jordan</w:t>
      </w:r>
      <w:r w:rsidRPr="00C142A7">
        <w:rPr>
          <w:b/>
          <w:bCs/>
          <w:color w:val="000000" w:themeColor="text1"/>
          <w:sz w:val="28"/>
          <w:szCs w:val="28"/>
          <w:u w:val="single"/>
        </w:rPr>
        <w:t xml:space="preserve">, please fill </w:t>
      </w:r>
      <w:r w:rsidR="006E46F1">
        <w:rPr>
          <w:rStyle w:val="hps"/>
          <w:b/>
          <w:bCs/>
          <w:color w:val="000000" w:themeColor="text1"/>
          <w:sz w:val="28"/>
          <w:szCs w:val="28"/>
          <w:u w:val="single"/>
        </w:rPr>
        <w:t>in</w:t>
      </w:r>
      <w:r w:rsidRPr="00C142A7">
        <w:rPr>
          <w:rStyle w:val="hps"/>
          <w:b/>
          <w:bCs/>
          <w:color w:val="000000" w:themeColor="text1"/>
          <w:sz w:val="28"/>
          <w:szCs w:val="28"/>
          <w:u w:val="single"/>
        </w:rPr>
        <w:t xml:space="preserve"> the form below</w:t>
      </w:r>
      <w:r w:rsidR="00204DD0">
        <w:rPr>
          <w:rStyle w:val="hps"/>
          <w:rFonts w:hint="cs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r w:rsidRPr="00C142A7">
        <w:rPr>
          <w:rStyle w:val="hps"/>
          <w:b/>
          <w:bCs/>
          <w:color w:val="000000" w:themeColor="text1"/>
          <w:sz w:val="28"/>
          <w:szCs w:val="28"/>
          <w:u w:val="single"/>
        </w:rPr>
        <w:t>and</w:t>
      </w:r>
      <w:r w:rsidR="00204DD0">
        <w:rPr>
          <w:rStyle w:val="hps"/>
          <w:rFonts w:hint="cs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r w:rsidRPr="00C142A7">
        <w:rPr>
          <w:rStyle w:val="hps"/>
          <w:b/>
          <w:bCs/>
          <w:color w:val="000000" w:themeColor="text1"/>
          <w:sz w:val="28"/>
          <w:szCs w:val="28"/>
          <w:u w:val="single"/>
        </w:rPr>
        <w:t xml:space="preserve">send </w:t>
      </w:r>
      <w:r w:rsidR="006E46F1">
        <w:rPr>
          <w:rStyle w:val="hps"/>
          <w:b/>
          <w:bCs/>
          <w:color w:val="000000" w:themeColor="text1"/>
          <w:sz w:val="28"/>
          <w:szCs w:val="28"/>
          <w:u w:val="single"/>
        </w:rPr>
        <w:t>it back with your passport</w:t>
      </w:r>
      <w:r w:rsidR="00204DD0">
        <w:rPr>
          <w:rStyle w:val="hps"/>
          <w:rFonts w:hint="cs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r w:rsidRPr="00C142A7">
        <w:rPr>
          <w:rStyle w:val="hps"/>
          <w:b/>
          <w:bCs/>
          <w:color w:val="000000" w:themeColor="text1"/>
          <w:sz w:val="28"/>
          <w:szCs w:val="28"/>
          <w:u w:val="single"/>
        </w:rPr>
        <w:t>copy:</w:t>
      </w:r>
    </w:p>
    <w:p w14:paraId="45758E7D" w14:textId="77777777" w:rsidR="00C142A7" w:rsidRPr="00C142A7" w:rsidRDefault="00C142A7" w:rsidP="00C142A7">
      <w:pPr>
        <w:spacing w:line="300" w:lineRule="auto"/>
        <w:rPr>
          <w:rStyle w:val="hps"/>
          <w:b/>
          <w:bCs/>
          <w:color w:val="000000" w:themeColor="text1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8"/>
        <w:gridCol w:w="4732"/>
      </w:tblGrid>
      <w:tr w:rsidR="00C142A7" w:rsidRPr="00C142A7" w14:paraId="6CE29705" w14:textId="77777777" w:rsidTr="00FC53B5">
        <w:tc>
          <w:tcPr>
            <w:tcW w:w="5661" w:type="dxa"/>
          </w:tcPr>
          <w:p w14:paraId="49E839B6" w14:textId="77777777" w:rsidR="00C142A7" w:rsidRPr="00C142A7" w:rsidRDefault="00C142A7" w:rsidP="00FC53B5">
            <w:pPr>
              <w:spacing w:line="300" w:lineRule="auto"/>
              <w:rPr>
                <w:color w:val="000000" w:themeColor="text1"/>
                <w:lang w:bidi="ar-JO"/>
              </w:rPr>
            </w:pPr>
            <w:r w:rsidRPr="00C142A7">
              <w:rPr>
                <w:color w:val="000000" w:themeColor="text1"/>
                <w:lang w:bidi="ar-JO"/>
              </w:rPr>
              <w:t>Nationality:</w:t>
            </w:r>
          </w:p>
        </w:tc>
        <w:tc>
          <w:tcPr>
            <w:tcW w:w="5661" w:type="dxa"/>
          </w:tcPr>
          <w:p w14:paraId="6CFACEF6" w14:textId="1F5D9814" w:rsidR="00C142A7" w:rsidRPr="00C142A7" w:rsidRDefault="00C142A7" w:rsidP="0035581C">
            <w:pPr>
              <w:bidi/>
              <w:spacing w:line="300" w:lineRule="auto"/>
              <w:rPr>
                <w:color w:val="000000" w:themeColor="text1"/>
                <w:rtl/>
                <w:lang w:bidi="ar-IQ"/>
              </w:rPr>
            </w:pPr>
            <w:r w:rsidRPr="00C142A7">
              <w:rPr>
                <w:rFonts w:hint="cs"/>
                <w:color w:val="000000" w:themeColor="text1"/>
                <w:rtl/>
                <w:lang w:bidi="ar-JO"/>
              </w:rPr>
              <w:t>الجنسية:</w:t>
            </w:r>
            <w:r w:rsidR="0035581C">
              <w:rPr>
                <w:rFonts w:hint="cs"/>
                <w:color w:val="000000" w:themeColor="text1"/>
                <w:rtl/>
                <w:lang w:bidi="ar-IQ"/>
              </w:rPr>
              <w:t xml:space="preserve"> </w:t>
            </w:r>
          </w:p>
        </w:tc>
      </w:tr>
      <w:tr w:rsidR="00C142A7" w:rsidRPr="00C142A7" w14:paraId="603723D9" w14:textId="77777777" w:rsidTr="00FC53B5">
        <w:tc>
          <w:tcPr>
            <w:tcW w:w="5661" w:type="dxa"/>
          </w:tcPr>
          <w:p w14:paraId="4BC88B22" w14:textId="77777777" w:rsidR="00C142A7" w:rsidRPr="00C142A7" w:rsidRDefault="00C142A7" w:rsidP="006E46F1">
            <w:pPr>
              <w:spacing w:line="300" w:lineRule="auto"/>
              <w:rPr>
                <w:color w:val="000000" w:themeColor="text1"/>
                <w:lang w:bidi="ar-JO"/>
              </w:rPr>
            </w:pPr>
            <w:r w:rsidRPr="00C142A7">
              <w:rPr>
                <w:color w:val="000000" w:themeColor="text1"/>
                <w:lang w:bidi="ar-JO"/>
              </w:rPr>
              <w:t>Personal Number (for foreign</w:t>
            </w:r>
            <w:r w:rsidR="006E46F1">
              <w:rPr>
                <w:color w:val="000000" w:themeColor="text1"/>
                <w:lang w:bidi="ar-JO"/>
              </w:rPr>
              <w:t>ers)</w:t>
            </w:r>
          </w:p>
        </w:tc>
        <w:tc>
          <w:tcPr>
            <w:tcW w:w="5661" w:type="dxa"/>
          </w:tcPr>
          <w:p w14:paraId="678E7BFA" w14:textId="77777777" w:rsidR="00C142A7" w:rsidRPr="00C142A7" w:rsidRDefault="00C142A7" w:rsidP="00FC53B5">
            <w:pPr>
              <w:bidi/>
              <w:spacing w:line="300" w:lineRule="auto"/>
              <w:rPr>
                <w:color w:val="000000" w:themeColor="text1"/>
                <w:rtl/>
                <w:lang w:bidi="ar-JO"/>
              </w:rPr>
            </w:pPr>
            <w:r w:rsidRPr="00C142A7">
              <w:rPr>
                <w:rFonts w:hint="cs"/>
                <w:color w:val="000000" w:themeColor="text1"/>
                <w:rtl/>
                <w:lang w:bidi="ar-JO"/>
              </w:rPr>
              <w:t>الرقم الشخصي(للأجانب):</w:t>
            </w:r>
          </w:p>
        </w:tc>
      </w:tr>
      <w:tr w:rsidR="00C142A7" w:rsidRPr="00C142A7" w14:paraId="0C4293D7" w14:textId="77777777" w:rsidTr="0035581C">
        <w:trPr>
          <w:trHeight w:val="374"/>
        </w:trPr>
        <w:tc>
          <w:tcPr>
            <w:tcW w:w="5661" w:type="dxa"/>
          </w:tcPr>
          <w:p w14:paraId="3E67299A" w14:textId="77777777" w:rsidR="00C142A7" w:rsidRPr="00C142A7" w:rsidRDefault="00C142A7" w:rsidP="001A57DA">
            <w:pPr>
              <w:spacing w:line="300" w:lineRule="auto"/>
              <w:rPr>
                <w:color w:val="000000" w:themeColor="text1"/>
                <w:lang w:bidi="ar-JO"/>
              </w:rPr>
            </w:pPr>
            <w:r w:rsidRPr="00C142A7">
              <w:rPr>
                <w:color w:val="000000" w:themeColor="text1"/>
                <w:lang w:bidi="ar-JO"/>
              </w:rPr>
              <w:t xml:space="preserve">Name </w:t>
            </w:r>
            <w:r w:rsidR="006E46F1">
              <w:rPr>
                <w:color w:val="000000" w:themeColor="text1"/>
                <w:lang w:bidi="ar-JO"/>
              </w:rPr>
              <w:t>in</w:t>
            </w:r>
            <w:r w:rsidRPr="00C142A7">
              <w:rPr>
                <w:color w:val="000000" w:themeColor="text1"/>
                <w:lang w:bidi="ar-JO"/>
              </w:rPr>
              <w:t xml:space="preserve"> passport:</w:t>
            </w:r>
          </w:p>
        </w:tc>
        <w:tc>
          <w:tcPr>
            <w:tcW w:w="5661" w:type="dxa"/>
          </w:tcPr>
          <w:p w14:paraId="16B3D6C2" w14:textId="649FED70" w:rsidR="00C142A7" w:rsidRPr="00C142A7" w:rsidRDefault="00C142A7" w:rsidP="00FC53B5">
            <w:pPr>
              <w:bidi/>
              <w:spacing w:line="300" w:lineRule="auto"/>
              <w:rPr>
                <w:color w:val="000000" w:themeColor="text1"/>
                <w:rtl/>
                <w:lang w:bidi="ar-JO"/>
              </w:rPr>
            </w:pPr>
            <w:r w:rsidRPr="00C142A7">
              <w:rPr>
                <w:rFonts w:hint="cs"/>
                <w:color w:val="000000" w:themeColor="text1"/>
                <w:rtl/>
                <w:lang w:bidi="ar-JO"/>
              </w:rPr>
              <w:t>الاسم حسب جواز السفر:</w:t>
            </w:r>
            <w:r w:rsidR="0035581C">
              <w:rPr>
                <w:rFonts w:hint="cs"/>
                <w:color w:val="000000" w:themeColor="text1"/>
                <w:rtl/>
                <w:lang w:bidi="ar-JO"/>
              </w:rPr>
              <w:t xml:space="preserve"> </w:t>
            </w:r>
          </w:p>
        </w:tc>
      </w:tr>
      <w:tr w:rsidR="00C142A7" w:rsidRPr="00C142A7" w14:paraId="77DEDA6D" w14:textId="77777777" w:rsidTr="00FC53B5">
        <w:tc>
          <w:tcPr>
            <w:tcW w:w="5661" w:type="dxa"/>
          </w:tcPr>
          <w:p w14:paraId="712E5DE5" w14:textId="77777777" w:rsidR="00C142A7" w:rsidRPr="00C142A7" w:rsidRDefault="00C142A7" w:rsidP="00FC53B5">
            <w:pPr>
              <w:spacing w:line="300" w:lineRule="auto"/>
              <w:rPr>
                <w:color w:val="000000" w:themeColor="text1"/>
                <w:lang w:bidi="ar-JO"/>
              </w:rPr>
            </w:pPr>
            <w:r w:rsidRPr="00C142A7">
              <w:rPr>
                <w:color w:val="000000" w:themeColor="text1"/>
                <w:lang w:bidi="ar-JO"/>
              </w:rPr>
              <w:t>Gender:</w:t>
            </w:r>
          </w:p>
        </w:tc>
        <w:tc>
          <w:tcPr>
            <w:tcW w:w="5661" w:type="dxa"/>
          </w:tcPr>
          <w:p w14:paraId="1AD4FC46" w14:textId="6664C80A" w:rsidR="00C142A7" w:rsidRPr="00C142A7" w:rsidRDefault="00C142A7" w:rsidP="00FC53B5">
            <w:pPr>
              <w:bidi/>
              <w:spacing w:line="300" w:lineRule="auto"/>
              <w:rPr>
                <w:color w:val="000000" w:themeColor="text1"/>
                <w:rtl/>
                <w:lang w:bidi="ar-JO"/>
              </w:rPr>
            </w:pPr>
            <w:r w:rsidRPr="00C142A7">
              <w:rPr>
                <w:rFonts w:hint="cs"/>
                <w:color w:val="000000" w:themeColor="text1"/>
                <w:rtl/>
                <w:lang w:bidi="ar-JO"/>
              </w:rPr>
              <w:t>الجنس:</w:t>
            </w:r>
            <w:r w:rsidR="0035581C">
              <w:rPr>
                <w:rFonts w:hint="cs"/>
                <w:color w:val="000000" w:themeColor="text1"/>
                <w:rtl/>
                <w:lang w:bidi="ar-JO"/>
              </w:rPr>
              <w:t xml:space="preserve"> </w:t>
            </w:r>
          </w:p>
        </w:tc>
      </w:tr>
      <w:tr w:rsidR="00C142A7" w:rsidRPr="00C142A7" w14:paraId="57C79C05" w14:textId="77777777" w:rsidTr="00FC53B5">
        <w:tc>
          <w:tcPr>
            <w:tcW w:w="5661" w:type="dxa"/>
          </w:tcPr>
          <w:p w14:paraId="3B6E6F00" w14:textId="77777777" w:rsidR="00C142A7" w:rsidRPr="00C142A7" w:rsidRDefault="00C142A7" w:rsidP="00FC53B5">
            <w:pPr>
              <w:spacing w:line="300" w:lineRule="auto"/>
              <w:rPr>
                <w:color w:val="000000" w:themeColor="text1"/>
                <w:lang w:bidi="ar-JO"/>
              </w:rPr>
            </w:pPr>
            <w:r w:rsidRPr="00C142A7">
              <w:rPr>
                <w:color w:val="000000" w:themeColor="text1"/>
                <w:lang w:bidi="ar-JO"/>
              </w:rPr>
              <w:t>Document type/passport:</w:t>
            </w:r>
          </w:p>
        </w:tc>
        <w:tc>
          <w:tcPr>
            <w:tcW w:w="5661" w:type="dxa"/>
          </w:tcPr>
          <w:p w14:paraId="16A51FF4" w14:textId="435B061E" w:rsidR="00C142A7" w:rsidRPr="00C142A7" w:rsidRDefault="00C142A7" w:rsidP="00FC53B5">
            <w:pPr>
              <w:bidi/>
              <w:spacing w:line="300" w:lineRule="auto"/>
              <w:rPr>
                <w:color w:val="000000" w:themeColor="text1"/>
                <w:rtl/>
                <w:lang w:bidi="ar-JO"/>
              </w:rPr>
            </w:pPr>
            <w:r w:rsidRPr="00C142A7">
              <w:rPr>
                <w:rFonts w:hint="cs"/>
                <w:color w:val="000000" w:themeColor="text1"/>
                <w:rtl/>
                <w:lang w:bidi="ar-JO"/>
              </w:rPr>
              <w:t>نوع الوثيقة/الجواز:</w:t>
            </w:r>
            <w:r w:rsidR="0035581C">
              <w:rPr>
                <w:rFonts w:hint="cs"/>
                <w:color w:val="000000" w:themeColor="text1"/>
                <w:rtl/>
                <w:lang w:bidi="ar-JO"/>
              </w:rPr>
              <w:t xml:space="preserve"> </w:t>
            </w:r>
          </w:p>
        </w:tc>
      </w:tr>
      <w:tr w:rsidR="00C142A7" w:rsidRPr="00C142A7" w14:paraId="4C87B7C2" w14:textId="77777777" w:rsidTr="00FC53B5">
        <w:tc>
          <w:tcPr>
            <w:tcW w:w="5661" w:type="dxa"/>
          </w:tcPr>
          <w:p w14:paraId="1FB9577E" w14:textId="77777777" w:rsidR="00C142A7" w:rsidRPr="00C142A7" w:rsidRDefault="00C142A7" w:rsidP="00FC53B5">
            <w:pPr>
              <w:spacing w:line="300" w:lineRule="auto"/>
              <w:rPr>
                <w:color w:val="000000" w:themeColor="text1"/>
                <w:lang w:bidi="ar-JO"/>
              </w:rPr>
            </w:pPr>
            <w:r w:rsidRPr="00C142A7">
              <w:rPr>
                <w:color w:val="000000" w:themeColor="text1"/>
                <w:lang w:bidi="ar-JO"/>
              </w:rPr>
              <w:t>Document Number:</w:t>
            </w:r>
          </w:p>
        </w:tc>
        <w:tc>
          <w:tcPr>
            <w:tcW w:w="5661" w:type="dxa"/>
          </w:tcPr>
          <w:p w14:paraId="245E30ED" w14:textId="1606889D" w:rsidR="00C142A7" w:rsidRPr="00C142A7" w:rsidRDefault="00C142A7" w:rsidP="00FC53B5">
            <w:pPr>
              <w:bidi/>
              <w:spacing w:line="300" w:lineRule="auto"/>
              <w:rPr>
                <w:color w:val="000000" w:themeColor="text1"/>
                <w:lang w:bidi="ar-JO"/>
              </w:rPr>
            </w:pPr>
            <w:r w:rsidRPr="00C142A7">
              <w:rPr>
                <w:rFonts w:hint="cs"/>
                <w:color w:val="000000" w:themeColor="text1"/>
                <w:rtl/>
                <w:lang w:bidi="ar-JO"/>
              </w:rPr>
              <w:t>رقم الوثيقة:</w:t>
            </w:r>
            <w:r w:rsidR="0035581C">
              <w:rPr>
                <w:rFonts w:hint="cs"/>
                <w:color w:val="000000" w:themeColor="text1"/>
                <w:rtl/>
                <w:lang w:bidi="ar-JO"/>
              </w:rPr>
              <w:t xml:space="preserve"> </w:t>
            </w:r>
          </w:p>
        </w:tc>
      </w:tr>
      <w:tr w:rsidR="00C142A7" w:rsidRPr="00C142A7" w14:paraId="1A4B0545" w14:textId="77777777" w:rsidTr="00FC53B5">
        <w:tc>
          <w:tcPr>
            <w:tcW w:w="5661" w:type="dxa"/>
          </w:tcPr>
          <w:p w14:paraId="0DA16825" w14:textId="77777777" w:rsidR="00C142A7" w:rsidRPr="00C142A7" w:rsidRDefault="00C142A7" w:rsidP="00FC53B5">
            <w:pPr>
              <w:spacing w:line="300" w:lineRule="auto"/>
              <w:rPr>
                <w:color w:val="000000" w:themeColor="text1"/>
                <w:lang w:bidi="ar-JO"/>
              </w:rPr>
            </w:pPr>
            <w:r w:rsidRPr="00C142A7">
              <w:rPr>
                <w:color w:val="000000" w:themeColor="text1"/>
                <w:lang w:bidi="ar-JO"/>
              </w:rPr>
              <w:t>Place of issuance of the document:</w:t>
            </w:r>
          </w:p>
        </w:tc>
        <w:tc>
          <w:tcPr>
            <w:tcW w:w="5661" w:type="dxa"/>
          </w:tcPr>
          <w:p w14:paraId="0424FEAE" w14:textId="19CC5A5D" w:rsidR="00C142A7" w:rsidRPr="00C142A7" w:rsidRDefault="00C142A7" w:rsidP="00FC53B5">
            <w:pPr>
              <w:bidi/>
              <w:spacing w:line="300" w:lineRule="auto"/>
              <w:rPr>
                <w:color w:val="000000" w:themeColor="text1"/>
                <w:rtl/>
                <w:lang w:bidi="ar-JO"/>
              </w:rPr>
            </w:pPr>
            <w:r w:rsidRPr="00C142A7">
              <w:rPr>
                <w:rFonts w:hint="cs"/>
                <w:color w:val="000000" w:themeColor="text1"/>
                <w:rtl/>
                <w:lang w:bidi="ar-JO"/>
              </w:rPr>
              <w:t>مكان صدور الوثيقة:</w:t>
            </w:r>
            <w:r w:rsidR="0035581C">
              <w:rPr>
                <w:color w:val="000000" w:themeColor="text1"/>
                <w:lang w:bidi="ar-JO"/>
              </w:rPr>
              <w:t xml:space="preserve">  </w:t>
            </w:r>
          </w:p>
        </w:tc>
      </w:tr>
      <w:tr w:rsidR="00C142A7" w:rsidRPr="00C142A7" w14:paraId="6A1AF6F6" w14:textId="77777777" w:rsidTr="00FC53B5">
        <w:tc>
          <w:tcPr>
            <w:tcW w:w="5661" w:type="dxa"/>
          </w:tcPr>
          <w:p w14:paraId="4B15FA6A" w14:textId="6C3D419A" w:rsidR="00C142A7" w:rsidRPr="00C142A7" w:rsidRDefault="00204DD0" w:rsidP="00FC53B5">
            <w:pPr>
              <w:spacing w:line="300" w:lineRule="auto"/>
              <w:rPr>
                <w:color w:val="000000" w:themeColor="text1"/>
                <w:lang w:bidi="ar-JO"/>
              </w:rPr>
            </w:pPr>
            <w:r w:rsidRPr="00C142A7">
              <w:rPr>
                <w:color w:val="000000" w:themeColor="text1"/>
                <w:lang w:bidi="ar-JO"/>
              </w:rPr>
              <w:t>Date of</w:t>
            </w:r>
            <w:r w:rsidR="00C142A7" w:rsidRPr="00C142A7">
              <w:rPr>
                <w:color w:val="000000" w:themeColor="text1"/>
                <w:lang w:bidi="ar-JO"/>
              </w:rPr>
              <w:t xml:space="preserve"> issuance of the document:</w:t>
            </w:r>
          </w:p>
        </w:tc>
        <w:tc>
          <w:tcPr>
            <w:tcW w:w="5661" w:type="dxa"/>
          </w:tcPr>
          <w:p w14:paraId="25347FE3" w14:textId="4FB3624C" w:rsidR="00C142A7" w:rsidRPr="00C142A7" w:rsidRDefault="00C142A7" w:rsidP="00FC53B5">
            <w:pPr>
              <w:bidi/>
              <w:spacing w:line="300" w:lineRule="auto"/>
              <w:rPr>
                <w:color w:val="000000" w:themeColor="text1"/>
                <w:lang w:bidi="ar-JO"/>
              </w:rPr>
            </w:pPr>
            <w:r w:rsidRPr="00C142A7">
              <w:rPr>
                <w:rFonts w:hint="cs"/>
                <w:color w:val="000000" w:themeColor="text1"/>
                <w:rtl/>
                <w:lang w:bidi="ar-JO"/>
              </w:rPr>
              <w:t>تاريخ صدور الوثيقة:</w:t>
            </w:r>
            <w:r w:rsidR="0035581C">
              <w:rPr>
                <w:rFonts w:hint="cs"/>
                <w:color w:val="000000" w:themeColor="text1"/>
                <w:rtl/>
                <w:lang w:bidi="ar-JO"/>
              </w:rPr>
              <w:t xml:space="preserve"> </w:t>
            </w:r>
          </w:p>
        </w:tc>
      </w:tr>
      <w:tr w:rsidR="00C142A7" w:rsidRPr="00C142A7" w14:paraId="75DFF624" w14:textId="77777777" w:rsidTr="00FC53B5">
        <w:tc>
          <w:tcPr>
            <w:tcW w:w="5661" w:type="dxa"/>
          </w:tcPr>
          <w:p w14:paraId="278130DB" w14:textId="018666AB" w:rsidR="00C142A7" w:rsidRPr="00C142A7" w:rsidRDefault="00204DD0" w:rsidP="00FC53B5">
            <w:pPr>
              <w:spacing w:line="300" w:lineRule="auto"/>
              <w:rPr>
                <w:color w:val="000000" w:themeColor="text1"/>
                <w:lang w:bidi="ar-JO"/>
              </w:rPr>
            </w:pPr>
            <w:r w:rsidRPr="00C142A7">
              <w:rPr>
                <w:color w:val="000000" w:themeColor="text1"/>
                <w:lang w:bidi="ar-JO"/>
              </w:rPr>
              <w:t>Date of</w:t>
            </w:r>
            <w:r w:rsidR="00C142A7" w:rsidRPr="00C142A7">
              <w:rPr>
                <w:color w:val="000000" w:themeColor="text1"/>
                <w:lang w:bidi="ar-JO"/>
              </w:rPr>
              <w:t xml:space="preserve"> expiry of the document:</w:t>
            </w:r>
          </w:p>
        </w:tc>
        <w:tc>
          <w:tcPr>
            <w:tcW w:w="5661" w:type="dxa"/>
          </w:tcPr>
          <w:p w14:paraId="223C1435" w14:textId="2FCEE683" w:rsidR="00C142A7" w:rsidRPr="00C142A7" w:rsidRDefault="00C142A7" w:rsidP="00FC53B5">
            <w:pPr>
              <w:bidi/>
              <w:spacing w:line="300" w:lineRule="auto"/>
              <w:rPr>
                <w:color w:val="000000" w:themeColor="text1"/>
                <w:lang w:bidi="ar-JO"/>
              </w:rPr>
            </w:pPr>
            <w:r w:rsidRPr="00C142A7">
              <w:rPr>
                <w:rFonts w:hint="cs"/>
                <w:color w:val="000000" w:themeColor="text1"/>
                <w:rtl/>
                <w:lang w:bidi="ar-JO"/>
              </w:rPr>
              <w:t>تاريخ انتهاء الوثيقة:</w:t>
            </w:r>
            <w:r w:rsidR="0035581C">
              <w:rPr>
                <w:rFonts w:hint="cs"/>
                <w:color w:val="000000" w:themeColor="text1"/>
                <w:rtl/>
                <w:lang w:bidi="ar-JO"/>
              </w:rPr>
              <w:t xml:space="preserve"> </w:t>
            </w:r>
          </w:p>
        </w:tc>
      </w:tr>
      <w:tr w:rsidR="00C142A7" w:rsidRPr="00C142A7" w14:paraId="75DED36A" w14:textId="77777777" w:rsidTr="00FC53B5">
        <w:tc>
          <w:tcPr>
            <w:tcW w:w="5661" w:type="dxa"/>
          </w:tcPr>
          <w:p w14:paraId="2BF2A875" w14:textId="77777777" w:rsidR="00C142A7" w:rsidRPr="00C142A7" w:rsidRDefault="00C142A7" w:rsidP="00FC53B5">
            <w:pPr>
              <w:spacing w:line="300" w:lineRule="auto"/>
              <w:rPr>
                <w:color w:val="000000" w:themeColor="text1"/>
                <w:lang w:bidi="ar-JO"/>
              </w:rPr>
            </w:pPr>
            <w:r w:rsidRPr="00C142A7">
              <w:rPr>
                <w:color w:val="000000" w:themeColor="text1"/>
                <w:lang w:bidi="ar-JO"/>
              </w:rPr>
              <w:t>Date of birth:</w:t>
            </w:r>
          </w:p>
        </w:tc>
        <w:tc>
          <w:tcPr>
            <w:tcW w:w="5661" w:type="dxa"/>
          </w:tcPr>
          <w:p w14:paraId="17356134" w14:textId="2F6DEE75" w:rsidR="00C142A7" w:rsidRPr="00C142A7" w:rsidRDefault="00C142A7" w:rsidP="00DC3927">
            <w:pPr>
              <w:bidi/>
              <w:spacing w:line="300" w:lineRule="auto"/>
              <w:rPr>
                <w:color w:val="000000" w:themeColor="text1"/>
                <w:lang w:bidi="ar-JO"/>
              </w:rPr>
            </w:pPr>
            <w:r w:rsidRPr="00C142A7">
              <w:rPr>
                <w:rFonts w:hint="cs"/>
                <w:color w:val="000000" w:themeColor="text1"/>
                <w:rtl/>
                <w:lang w:bidi="ar-JO"/>
              </w:rPr>
              <w:t>تاريخ الولادة:</w:t>
            </w:r>
            <w:r w:rsidR="0035581C">
              <w:rPr>
                <w:rFonts w:hint="cs"/>
                <w:color w:val="000000" w:themeColor="text1"/>
                <w:rtl/>
                <w:lang w:bidi="ar-JO"/>
              </w:rPr>
              <w:t xml:space="preserve"> </w:t>
            </w:r>
          </w:p>
        </w:tc>
      </w:tr>
      <w:tr w:rsidR="00C142A7" w:rsidRPr="00C142A7" w14:paraId="1F15C566" w14:textId="77777777" w:rsidTr="00FC53B5">
        <w:tc>
          <w:tcPr>
            <w:tcW w:w="5661" w:type="dxa"/>
          </w:tcPr>
          <w:p w14:paraId="00618D50" w14:textId="77777777" w:rsidR="00C142A7" w:rsidRPr="00C142A7" w:rsidRDefault="00C142A7" w:rsidP="00FC53B5">
            <w:pPr>
              <w:spacing w:line="300" w:lineRule="auto"/>
              <w:rPr>
                <w:color w:val="000000" w:themeColor="text1"/>
                <w:lang w:bidi="ar-JO"/>
              </w:rPr>
            </w:pPr>
            <w:r w:rsidRPr="00C142A7">
              <w:rPr>
                <w:color w:val="000000" w:themeColor="text1"/>
                <w:lang w:bidi="ar-JO"/>
              </w:rPr>
              <w:t>Country of birth:</w:t>
            </w:r>
          </w:p>
        </w:tc>
        <w:tc>
          <w:tcPr>
            <w:tcW w:w="5661" w:type="dxa"/>
          </w:tcPr>
          <w:p w14:paraId="3976D6A8" w14:textId="1C1D6186" w:rsidR="00C142A7" w:rsidRPr="00C142A7" w:rsidRDefault="00C142A7" w:rsidP="00FC53B5">
            <w:pPr>
              <w:bidi/>
              <w:spacing w:line="300" w:lineRule="auto"/>
              <w:rPr>
                <w:color w:val="000000" w:themeColor="text1"/>
                <w:lang w:bidi="ar-JO"/>
              </w:rPr>
            </w:pPr>
            <w:r w:rsidRPr="00C142A7">
              <w:rPr>
                <w:rFonts w:hint="cs"/>
                <w:color w:val="000000" w:themeColor="text1"/>
                <w:rtl/>
                <w:lang w:bidi="ar-JO"/>
              </w:rPr>
              <w:t>بلد الولادة:</w:t>
            </w:r>
            <w:r w:rsidR="0035581C">
              <w:rPr>
                <w:rFonts w:hint="cs"/>
                <w:color w:val="000000" w:themeColor="text1"/>
                <w:rtl/>
                <w:lang w:bidi="ar-JO"/>
              </w:rPr>
              <w:t xml:space="preserve"> </w:t>
            </w:r>
          </w:p>
        </w:tc>
      </w:tr>
      <w:tr w:rsidR="00C142A7" w:rsidRPr="00C142A7" w14:paraId="771AE861" w14:textId="77777777" w:rsidTr="00FC53B5">
        <w:tc>
          <w:tcPr>
            <w:tcW w:w="5661" w:type="dxa"/>
          </w:tcPr>
          <w:p w14:paraId="21429E2B" w14:textId="77777777" w:rsidR="00C142A7" w:rsidRPr="00C142A7" w:rsidRDefault="00C142A7" w:rsidP="00FC53B5">
            <w:pPr>
              <w:spacing w:line="300" w:lineRule="auto"/>
              <w:rPr>
                <w:color w:val="000000" w:themeColor="text1"/>
                <w:lang w:bidi="ar-JO"/>
              </w:rPr>
            </w:pPr>
            <w:r w:rsidRPr="00C142A7">
              <w:rPr>
                <w:color w:val="000000" w:themeColor="text1"/>
                <w:lang w:bidi="ar-JO"/>
              </w:rPr>
              <w:t>Place of birth:</w:t>
            </w:r>
          </w:p>
        </w:tc>
        <w:tc>
          <w:tcPr>
            <w:tcW w:w="5661" w:type="dxa"/>
          </w:tcPr>
          <w:p w14:paraId="13BA8F5F" w14:textId="2E331C63" w:rsidR="00C142A7" w:rsidRPr="00C142A7" w:rsidRDefault="00C142A7" w:rsidP="00FC53B5">
            <w:pPr>
              <w:bidi/>
              <w:spacing w:line="300" w:lineRule="auto"/>
              <w:rPr>
                <w:color w:val="000000" w:themeColor="text1"/>
                <w:lang w:bidi="ar-JO"/>
              </w:rPr>
            </w:pPr>
            <w:r w:rsidRPr="00C142A7">
              <w:rPr>
                <w:rFonts w:hint="cs"/>
                <w:color w:val="000000" w:themeColor="text1"/>
                <w:rtl/>
                <w:lang w:bidi="ar-JO"/>
              </w:rPr>
              <w:t>مكان الولادة:</w:t>
            </w:r>
            <w:r w:rsidR="0035581C">
              <w:rPr>
                <w:rFonts w:hint="cs"/>
                <w:color w:val="000000" w:themeColor="text1"/>
                <w:rtl/>
                <w:lang w:bidi="ar-JO"/>
              </w:rPr>
              <w:t xml:space="preserve"> </w:t>
            </w:r>
          </w:p>
        </w:tc>
      </w:tr>
      <w:tr w:rsidR="00C142A7" w:rsidRPr="00C142A7" w14:paraId="0B0CA0E3" w14:textId="77777777" w:rsidTr="00FC53B5">
        <w:tc>
          <w:tcPr>
            <w:tcW w:w="5661" w:type="dxa"/>
          </w:tcPr>
          <w:p w14:paraId="5E51CC45" w14:textId="77777777" w:rsidR="00C142A7" w:rsidRPr="00C142A7" w:rsidRDefault="00C142A7" w:rsidP="00FC53B5">
            <w:pPr>
              <w:spacing w:line="300" w:lineRule="auto"/>
              <w:rPr>
                <w:color w:val="000000" w:themeColor="text1"/>
                <w:lang w:bidi="ar-JO"/>
              </w:rPr>
            </w:pPr>
            <w:r w:rsidRPr="00C142A7">
              <w:rPr>
                <w:color w:val="000000" w:themeColor="text1"/>
                <w:lang w:bidi="ar-JO"/>
              </w:rPr>
              <w:t>Mother’s Nationality:</w:t>
            </w:r>
          </w:p>
        </w:tc>
        <w:tc>
          <w:tcPr>
            <w:tcW w:w="5661" w:type="dxa"/>
          </w:tcPr>
          <w:p w14:paraId="031656CD" w14:textId="79D4C49C" w:rsidR="00C142A7" w:rsidRPr="00C142A7" w:rsidRDefault="00C142A7" w:rsidP="00FC53B5">
            <w:pPr>
              <w:bidi/>
              <w:spacing w:line="300" w:lineRule="auto"/>
              <w:rPr>
                <w:color w:val="000000" w:themeColor="text1"/>
                <w:lang w:bidi="ar-JO"/>
              </w:rPr>
            </w:pPr>
            <w:r w:rsidRPr="00C142A7">
              <w:rPr>
                <w:rFonts w:hint="cs"/>
                <w:color w:val="000000" w:themeColor="text1"/>
                <w:rtl/>
                <w:lang w:bidi="ar-JO"/>
              </w:rPr>
              <w:t>جنسية الام:</w:t>
            </w:r>
            <w:r w:rsidR="0035581C">
              <w:rPr>
                <w:rFonts w:hint="cs"/>
                <w:color w:val="000000" w:themeColor="text1"/>
                <w:rtl/>
                <w:lang w:bidi="ar-JO"/>
              </w:rPr>
              <w:t xml:space="preserve"> </w:t>
            </w:r>
          </w:p>
        </w:tc>
      </w:tr>
      <w:tr w:rsidR="00C142A7" w:rsidRPr="00C142A7" w14:paraId="5DDB992C" w14:textId="77777777" w:rsidTr="00FC53B5">
        <w:tc>
          <w:tcPr>
            <w:tcW w:w="5661" w:type="dxa"/>
          </w:tcPr>
          <w:p w14:paraId="7E84D099" w14:textId="77777777" w:rsidR="00C142A7" w:rsidRPr="00C142A7" w:rsidRDefault="00C142A7" w:rsidP="00FC53B5">
            <w:pPr>
              <w:spacing w:line="300" w:lineRule="auto"/>
              <w:rPr>
                <w:color w:val="000000" w:themeColor="text1"/>
                <w:lang w:bidi="ar-JO"/>
              </w:rPr>
            </w:pPr>
            <w:r w:rsidRPr="00C142A7">
              <w:rPr>
                <w:color w:val="000000" w:themeColor="text1"/>
                <w:lang w:bidi="ar-JO"/>
              </w:rPr>
              <w:t>National Number:</w:t>
            </w:r>
          </w:p>
        </w:tc>
        <w:tc>
          <w:tcPr>
            <w:tcW w:w="5661" w:type="dxa"/>
          </w:tcPr>
          <w:p w14:paraId="48436DE4" w14:textId="72879788" w:rsidR="00C142A7" w:rsidRPr="00C142A7" w:rsidRDefault="00C142A7" w:rsidP="00FC53B5">
            <w:pPr>
              <w:bidi/>
              <w:spacing w:line="300" w:lineRule="auto"/>
              <w:rPr>
                <w:color w:val="000000" w:themeColor="text1"/>
                <w:lang w:bidi="ar-JO"/>
              </w:rPr>
            </w:pPr>
            <w:r w:rsidRPr="00C142A7">
              <w:rPr>
                <w:rFonts w:hint="cs"/>
                <w:color w:val="000000" w:themeColor="text1"/>
                <w:rtl/>
                <w:lang w:bidi="ar-JO"/>
              </w:rPr>
              <w:t>الرقم الوطني:</w:t>
            </w:r>
            <w:r w:rsidR="001A57DA">
              <w:rPr>
                <w:rFonts w:hint="cs"/>
                <w:color w:val="000000" w:themeColor="text1"/>
                <w:rtl/>
                <w:lang w:bidi="ar-JO"/>
              </w:rPr>
              <w:t xml:space="preserve"> </w:t>
            </w:r>
          </w:p>
        </w:tc>
      </w:tr>
      <w:tr w:rsidR="00C142A7" w:rsidRPr="00C142A7" w14:paraId="70B31BC5" w14:textId="77777777" w:rsidTr="00FC53B5">
        <w:tc>
          <w:tcPr>
            <w:tcW w:w="5661" w:type="dxa"/>
          </w:tcPr>
          <w:p w14:paraId="4C90028D" w14:textId="77777777" w:rsidR="00C142A7" w:rsidRPr="00C142A7" w:rsidRDefault="00C142A7" w:rsidP="00FC53B5">
            <w:pPr>
              <w:spacing w:line="300" w:lineRule="auto"/>
              <w:rPr>
                <w:color w:val="000000" w:themeColor="text1"/>
                <w:lang w:bidi="ar-JO"/>
              </w:rPr>
            </w:pPr>
            <w:r w:rsidRPr="00C142A7">
              <w:rPr>
                <w:color w:val="000000" w:themeColor="text1"/>
                <w:lang w:bidi="ar-JO"/>
              </w:rPr>
              <w:t>Qualification:</w:t>
            </w:r>
          </w:p>
        </w:tc>
        <w:tc>
          <w:tcPr>
            <w:tcW w:w="5661" w:type="dxa"/>
          </w:tcPr>
          <w:p w14:paraId="4BBEC5B2" w14:textId="56CD3291" w:rsidR="00C142A7" w:rsidRPr="00C142A7" w:rsidRDefault="00C142A7" w:rsidP="00FC53B5">
            <w:pPr>
              <w:bidi/>
              <w:spacing w:line="300" w:lineRule="auto"/>
              <w:rPr>
                <w:color w:val="000000" w:themeColor="text1"/>
                <w:lang w:bidi="ar-JO"/>
              </w:rPr>
            </w:pPr>
            <w:r w:rsidRPr="00C142A7">
              <w:rPr>
                <w:rFonts w:hint="cs"/>
                <w:color w:val="000000" w:themeColor="text1"/>
                <w:rtl/>
                <w:lang w:bidi="ar-JO"/>
              </w:rPr>
              <w:t>المؤهل العلمي:</w:t>
            </w:r>
            <w:r w:rsidR="0035581C">
              <w:rPr>
                <w:rFonts w:hint="cs"/>
                <w:color w:val="000000" w:themeColor="text1"/>
                <w:rtl/>
                <w:lang w:bidi="ar-JO"/>
              </w:rPr>
              <w:t xml:space="preserve"> </w:t>
            </w:r>
          </w:p>
        </w:tc>
      </w:tr>
      <w:tr w:rsidR="00C142A7" w:rsidRPr="00C142A7" w14:paraId="1B5D348D" w14:textId="77777777" w:rsidTr="00FC53B5">
        <w:tc>
          <w:tcPr>
            <w:tcW w:w="5661" w:type="dxa"/>
          </w:tcPr>
          <w:p w14:paraId="223D5A2A" w14:textId="77777777" w:rsidR="00C142A7" w:rsidRPr="00C142A7" w:rsidRDefault="00C142A7" w:rsidP="00FC53B5">
            <w:pPr>
              <w:spacing w:line="300" w:lineRule="auto"/>
              <w:rPr>
                <w:color w:val="000000" w:themeColor="text1"/>
                <w:lang w:bidi="ar-JO"/>
              </w:rPr>
            </w:pPr>
            <w:r w:rsidRPr="00C142A7">
              <w:rPr>
                <w:color w:val="000000" w:themeColor="text1"/>
                <w:lang w:bidi="ar-JO"/>
              </w:rPr>
              <w:t>Specialization:</w:t>
            </w:r>
          </w:p>
        </w:tc>
        <w:tc>
          <w:tcPr>
            <w:tcW w:w="5661" w:type="dxa"/>
          </w:tcPr>
          <w:p w14:paraId="26B8D201" w14:textId="1919CFC0" w:rsidR="00C142A7" w:rsidRPr="00C142A7" w:rsidRDefault="00C142A7" w:rsidP="00FC53B5">
            <w:pPr>
              <w:bidi/>
              <w:spacing w:line="300" w:lineRule="auto"/>
              <w:rPr>
                <w:color w:val="000000" w:themeColor="text1"/>
                <w:lang w:bidi="ar-JO"/>
              </w:rPr>
            </w:pPr>
            <w:r w:rsidRPr="00C142A7">
              <w:rPr>
                <w:rFonts w:hint="cs"/>
                <w:color w:val="000000" w:themeColor="text1"/>
                <w:rtl/>
                <w:lang w:bidi="ar-JO"/>
              </w:rPr>
              <w:t>التخصص:</w:t>
            </w:r>
            <w:r w:rsidR="0035581C">
              <w:rPr>
                <w:rFonts w:hint="cs"/>
                <w:color w:val="000000" w:themeColor="text1"/>
                <w:rtl/>
                <w:lang w:bidi="ar-JO"/>
              </w:rPr>
              <w:t xml:space="preserve"> </w:t>
            </w:r>
          </w:p>
        </w:tc>
      </w:tr>
      <w:tr w:rsidR="00C142A7" w:rsidRPr="00C142A7" w14:paraId="20ADC405" w14:textId="77777777" w:rsidTr="00FC53B5">
        <w:tc>
          <w:tcPr>
            <w:tcW w:w="5661" w:type="dxa"/>
          </w:tcPr>
          <w:p w14:paraId="61B5C3F0" w14:textId="77777777" w:rsidR="00C142A7" w:rsidRPr="00C142A7" w:rsidRDefault="00C142A7" w:rsidP="00FC53B5">
            <w:pPr>
              <w:spacing w:line="300" w:lineRule="auto"/>
              <w:rPr>
                <w:color w:val="000000" w:themeColor="text1"/>
                <w:lang w:bidi="ar-JO"/>
              </w:rPr>
            </w:pPr>
            <w:r w:rsidRPr="00C142A7">
              <w:rPr>
                <w:color w:val="000000" w:themeColor="text1"/>
                <w:lang w:bidi="ar-JO"/>
              </w:rPr>
              <w:t>University:</w:t>
            </w:r>
          </w:p>
        </w:tc>
        <w:tc>
          <w:tcPr>
            <w:tcW w:w="5661" w:type="dxa"/>
          </w:tcPr>
          <w:p w14:paraId="152AA94E" w14:textId="0E43C1E2" w:rsidR="00C142A7" w:rsidRPr="00C142A7" w:rsidRDefault="00C142A7" w:rsidP="00FC53B5">
            <w:pPr>
              <w:bidi/>
              <w:spacing w:line="300" w:lineRule="auto"/>
              <w:rPr>
                <w:color w:val="000000" w:themeColor="text1"/>
                <w:lang w:bidi="ar-JO"/>
              </w:rPr>
            </w:pPr>
            <w:r w:rsidRPr="00C142A7">
              <w:rPr>
                <w:rFonts w:hint="cs"/>
                <w:color w:val="000000" w:themeColor="text1"/>
                <w:rtl/>
                <w:lang w:bidi="ar-JO"/>
              </w:rPr>
              <w:t>الجامعة:</w:t>
            </w:r>
            <w:r w:rsidR="0035581C">
              <w:rPr>
                <w:rFonts w:hint="cs"/>
                <w:color w:val="000000" w:themeColor="text1"/>
                <w:rtl/>
                <w:lang w:bidi="ar-JO"/>
              </w:rPr>
              <w:t xml:space="preserve"> </w:t>
            </w:r>
          </w:p>
        </w:tc>
      </w:tr>
      <w:tr w:rsidR="00C142A7" w:rsidRPr="00C142A7" w14:paraId="2ED09AB0" w14:textId="77777777" w:rsidTr="00FC53B5">
        <w:tc>
          <w:tcPr>
            <w:tcW w:w="5661" w:type="dxa"/>
          </w:tcPr>
          <w:p w14:paraId="4545AD83" w14:textId="77777777" w:rsidR="00C142A7" w:rsidRPr="00C142A7" w:rsidRDefault="00C142A7" w:rsidP="00FC53B5">
            <w:pPr>
              <w:spacing w:line="300" w:lineRule="auto"/>
              <w:rPr>
                <w:color w:val="000000" w:themeColor="text1"/>
                <w:lang w:bidi="ar-JO"/>
              </w:rPr>
            </w:pPr>
            <w:r w:rsidRPr="00C142A7">
              <w:rPr>
                <w:color w:val="000000" w:themeColor="text1"/>
                <w:lang w:bidi="ar-JO"/>
              </w:rPr>
              <w:t>Year of graduation:</w:t>
            </w:r>
          </w:p>
        </w:tc>
        <w:tc>
          <w:tcPr>
            <w:tcW w:w="5661" w:type="dxa"/>
          </w:tcPr>
          <w:p w14:paraId="1D1E4F30" w14:textId="5871B95E" w:rsidR="00C142A7" w:rsidRPr="00C142A7" w:rsidRDefault="00C142A7" w:rsidP="00FC53B5">
            <w:pPr>
              <w:bidi/>
              <w:spacing w:line="300" w:lineRule="auto"/>
              <w:rPr>
                <w:color w:val="000000" w:themeColor="text1"/>
                <w:lang w:bidi="ar-JO"/>
              </w:rPr>
            </w:pPr>
            <w:r w:rsidRPr="00C142A7">
              <w:rPr>
                <w:rFonts w:hint="cs"/>
                <w:color w:val="000000" w:themeColor="text1"/>
                <w:rtl/>
                <w:lang w:bidi="ar-JO"/>
              </w:rPr>
              <w:t>سنة التخرج:</w:t>
            </w:r>
            <w:r w:rsidR="0035581C">
              <w:rPr>
                <w:rFonts w:hint="cs"/>
                <w:color w:val="000000" w:themeColor="text1"/>
                <w:rtl/>
                <w:lang w:bidi="ar-JO"/>
              </w:rPr>
              <w:t xml:space="preserve"> </w:t>
            </w:r>
          </w:p>
        </w:tc>
      </w:tr>
      <w:tr w:rsidR="00C142A7" w:rsidRPr="00C142A7" w14:paraId="5ED49AAC" w14:textId="77777777" w:rsidTr="00FC53B5">
        <w:tc>
          <w:tcPr>
            <w:tcW w:w="5661" w:type="dxa"/>
          </w:tcPr>
          <w:p w14:paraId="13CB18E6" w14:textId="77777777" w:rsidR="00C142A7" w:rsidRPr="00C142A7" w:rsidRDefault="00C142A7" w:rsidP="00FC53B5">
            <w:pPr>
              <w:spacing w:line="300" w:lineRule="auto"/>
              <w:rPr>
                <w:color w:val="000000" w:themeColor="text1"/>
                <w:lang w:bidi="ar-JO"/>
              </w:rPr>
            </w:pPr>
            <w:r w:rsidRPr="00C142A7">
              <w:rPr>
                <w:color w:val="000000" w:themeColor="text1"/>
                <w:lang w:bidi="ar-JO"/>
              </w:rPr>
              <w:t>Profession:</w:t>
            </w:r>
          </w:p>
        </w:tc>
        <w:tc>
          <w:tcPr>
            <w:tcW w:w="5661" w:type="dxa"/>
          </w:tcPr>
          <w:p w14:paraId="7186E38D" w14:textId="1DE122D1" w:rsidR="00C142A7" w:rsidRPr="00C142A7" w:rsidRDefault="00C142A7" w:rsidP="00FC53B5">
            <w:pPr>
              <w:bidi/>
              <w:spacing w:line="300" w:lineRule="auto"/>
              <w:rPr>
                <w:color w:val="000000" w:themeColor="text1"/>
                <w:lang w:bidi="ar-JO"/>
              </w:rPr>
            </w:pPr>
            <w:r w:rsidRPr="00C142A7">
              <w:rPr>
                <w:rFonts w:hint="cs"/>
                <w:color w:val="000000" w:themeColor="text1"/>
                <w:rtl/>
                <w:lang w:bidi="ar-JO"/>
              </w:rPr>
              <w:t>المهنة:</w:t>
            </w:r>
            <w:r w:rsidR="0035581C">
              <w:rPr>
                <w:rFonts w:hint="cs"/>
                <w:color w:val="000000" w:themeColor="text1"/>
                <w:rtl/>
                <w:lang w:bidi="ar-JO"/>
              </w:rPr>
              <w:t xml:space="preserve"> </w:t>
            </w:r>
          </w:p>
        </w:tc>
      </w:tr>
      <w:tr w:rsidR="00C142A7" w:rsidRPr="00C142A7" w14:paraId="56782DB4" w14:textId="77777777" w:rsidTr="00FC53B5">
        <w:tc>
          <w:tcPr>
            <w:tcW w:w="5661" w:type="dxa"/>
          </w:tcPr>
          <w:p w14:paraId="1D3E9B78" w14:textId="77777777" w:rsidR="00C142A7" w:rsidRPr="00C142A7" w:rsidRDefault="00C142A7" w:rsidP="00FC53B5">
            <w:pPr>
              <w:spacing w:line="300" w:lineRule="auto"/>
              <w:rPr>
                <w:color w:val="000000" w:themeColor="text1"/>
                <w:lang w:bidi="ar-JO"/>
              </w:rPr>
            </w:pPr>
            <w:r w:rsidRPr="00C142A7">
              <w:rPr>
                <w:color w:val="000000" w:themeColor="text1"/>
                <w:lang w:bidi="ar-JO"/>
              </w:rPr>
              <w:t>Workplace:</w:t>
            </w:r>
          </w:p>
        </w:tc>
        <w:tc>
          <w:tcPr>
            <w:tcW w:w="5661" w:type="dxa"/>
          </w:tcPr>
          <w:p w14:paraId="05DEFC0D" w14:textId="61017355" w:rsidR="00C142A7" w:rsidRPr="00C142A7" w:rsidRDefault="00C142A7" w:rsidP="00FC53B5">
            <w:pPr>
              <w:bidi/>
              <w:spacing w:line="300" w:lineRule="auto"/>
              <w:rPr>
                <w:color w:val="000000" w:themeColor="text1"/>
                <w:lang w:bidi="ar-JO"/>
              </w:rPr>
            </w:pPr>
            <w:r w:rsidRPr="00C142A7">
              <w:rPr>
                <w:rFonts w:hint="cs"/>
                <w:color w:val="000000" w:themeColor="text1"/>
                <w:rtl/>
                <w:lang w:bidi="ar-JO"/>
              </w:rPr>
              <w:t>مكان العمل:</w:t>
            </w:r>
            <w:r w:rsidR="0035581C">
              <w:rPr>
                <w:rFonts w:hint="cs"/>
                <w:color w:val="000000" w:themeColor="text1"/>
                <w:rtl/>
                <w:lang w:bidi="ar-JO"/>
              </w:rPr>
              <w:t xml:space="preserve"> </w:t>
            </w:r>
          </w:p>
        </w:tc>
      </w:tr>
      <w:tr w:rsidR="00C142A7" w:rsidRPr="00C142A7" w14:paraId="6BE4426E" w14:textId="77777777" w:rsidTr="00FC53B5">
        <w:tc>
          <w:tcPr>
            <w:tcW w:w="5661" w:type="dxa"/>
          </w:tcPr>
          <w:p w14:paraId="5B7E27F5" w14:textId="77777777" w:rsidR="00C142A7" w:rsidRPr="00C142A7" w:rsidRDefault="00C142A7" w:rsidP="00FC53B5">
            <w:pPr>
              <w:spacing w:line="300" w:lineRule="auto"/>
              <w:rPr>
                <w:color w:val="000000" w:themeColor="text1"/>
                <w:lang w:bidi="ar-JO"/>
              </w:rPr>
            </w:pPr>
            <w:r w:rsidRPr="00C142A7">
              <w:rPr>
                <w:color w:val="000000" w:themeColor="text1"/>
                <w:lang w:bidi="ar-JO"/>
              </w:rPr>
              <w:t>Marital</w:t>
            </w:r>
            <w:r w:rsidR="006E46F1">
              <w:rPr>
                <w:color w:val="000000" w:themeColor="text1"/>
                <w:lang w:bidi="ar-JO"/>
              </w:rPr>
              <w:t xml:space="preserve"> status</w:t>
            </w:r>
            <w:r w:rsidRPr="00C142A7">
              <w:rPr>
                <w:color w:val="000000" w:themeColor="text1"/>
                <w:lang w:bidi="ar-JO"/>
              </w:rPr>
              <w:t xml:space="preserve">: </w:t>
            </w:r>
          </w:p>
        </w:tc>
        <w:tc>
          <w:tcPr>
            <w:tcW w:w="5661" w:type="dxa"/>
          </w:tcPr>
          <w:p w14:paraId="11CFCC7B" w14:textId="495A86A9" w:rsidR="00C142A7" w:rsidRPr="00C142A7" w:rsidRDefault="00C142A7" w:rsidP="00FC53B5">
            <w:pPr>
              <w:bidi/>
              <w:spacing w:line="300" w:lineRule="auto"/>
              <w:rPr>
                <w:color w:val="000000" w:themeColor="text1"/>
                <w:lang w:bidi="ar-JO"/>
              </w:rPr>
            </w:pPr>
            <w:r w:rsidRPr="00C142A7">
              <w:rPr>
                <w:rFonts w:hint="cs"/>
                <w:color w:val="000000" w:themeColor="text1"/>
                <w:rtl/>
                <w:lang w:bidi="ar-JO"/>
              </w:rPr>
              <w:t>الحالة الاجتماعية:</w:t>
            </w:r>
            <w:r w:rsidR="0035581C">
              <w:rPr>
                <w:rFonts w:hint="cs"/>
                <w:color w:val="000000" w:themeColor="text1"/>
                <w:rtl/>
                <w:lang w:bidi="ar-JO"/>
              </w:rPr>
              <w:t xml:space="preserve"> </w:t>
            </w:r>
          </w:p>
        </w:tc>
      </w:tr>
      <w:tr w:rsidR="00C142A7" w:rsidRPr="00C142A7" w14:paraId="25FE35D5" w14:textId="77777777" w:rsidTr="00FC53B5">
        <w:tc>
          <w:tcPr>
            <w:tcW w:w="5661" w:type="dxa"/>
          </w:tcPr>
          <w:p w14:paraId="0CBC726D" w14:textId="77777777" w:rsidR="00204DD0" w:rsidRDefault="00C142A7" w:rsidP="00FC53B5">
            <w:pPr>
              <w:spacing w:line="300" w:lineRule="auto"/>
              <w:rPr>
                <w:color w:val="000000" w:themeColor="text1"/>
                <w:rtl/>
                <w:lang w:bidi="ar-JO"/>
              </w:rPr>
            </w:pPr>
            <w:r w:rsidRPr="00C142A7">
              <w:rPr>
                <w:color w:val="000000" w:themeColor="text1"/>
                <w:lang w:bidi="ar-JO"/>
              </w:rPr>
              <w:t xml:space="preserve">Wife’s Nationality:                </w:t>
            </w:r>
          </w:p>
          <w:p w14:paraId="2ED55532" w14:textId="6C477766" w:rsidR="00C142A7" w:rsidRPr="00C142A7" w:rsidRDefault="00C142A7" w:rsidP="00FC53B5">
            <w:pPr>
              <w:spacing w:line="300" w:lineRule="auto"/>
              <w:rPr>
                <w:color w:val="000000" w:themeColor="text1"/>
                <w:lang w:bidi="ar-JO"/>
              </w:rPr>
            </w:pPr>
            <w:r w:rsidRPr="00C142A7">
              <w:rPr>
                <w:color w:val="000000" w:themeColor="text1"/>
                <w:lang w:bidi="ar-JO"/>
              </w:rPr>
              <w:t>Full Name:</w:t>
            </w:r>
          </w:p>
        </w:tc>
        <w:tc>
          <w:tcPr>
            <w:tcW w:w="5661" w:type="dxa"/>
          </w:tcPr>
          <w:p w14:paraId="66F47079" w14:textId="77777777" w:rsidR="00204DD0" w:rsidRDefault="0035581C" w:rsidP="00FC53B5">
            <w:pPr>
              <w:bidi/>
              <w:spacing w:line="300" w:lineRule="auto"/>
              <w:rPr>
                <w:color w:val="000000" w:themeColor="text1"/>
                <w:rtl/>
                <w:lang w:bidi="ar-JO"/>
              </w:rPr>
            </w:pPr>
            <w:r>
              <w:rPr>
                <w:rFonts w:hint="cs"/>
                <w:color w:val="000000" w:themeColor="text1"/>
                <w:rtl/>
                <w:lang w:bidi="ar-JO"/>
              </w:rPr>
              <w:t>جنسية الزوجة:</w:t>
            </w:r>
            <w:r w:rsidR="00C142A7" w:rsidRPr="00C142A7">
              <w:rPr>
                <w:rFonts w:hint="cs"/>
                <w:color w:val="000000" w:themeColor="text1"/>
                <w:rtl/>
                <w:lang w:bidi="ar-JO"/>
              </w:rPr>
              <w:t xml:space="preserve"> </w:t>
            </w:r>
          </w:p>
          <w:p w14:paraId="493233E8" w14:textId="4A8BB264" w:rsidR="00C142A7" w:rsidRPr="00C142A7" w:rsidRDefault="00C142A7" w:rsidP="00204DD0">
            <w:pPr>
              <w:bidi/>
              <w:spacing w:line="300" w:lineRule="auto"/>
              <w:rPr>
                <w:color w:val="000000" w:themeColor="text1"/>
                <w:lang w:bidi="ar-JO"/>
              </w:rPr>
            </w:pPr>
            <w:r w:rsidRPr="00C142A7">
              <w:rPr>
                <w:rFonts w:hint="cs"/>
                <w:color w:val="000000" w:themeColor="text1"/>
                <w:rtl/>
                <w:lang w:bidi="ar-JO"/>
              </w:rPr>
              <w:t>الاسم الرباعي:</w:t>
            </w:r>
            <w:r w:rsidR="0035581C">
              <w:rPr>
                <w:rFonts w:hint="cs"/>
                <w:color w:val="000000" w:themeColor="text1"/>
                <w:rtl/>
                <w:lang w:bidi="ar-JO"/>
              </w:rPr>
              <w:t xml:space="preserve"> </w:t>
            </w:r>
          </w:p>
        </w:tc>
      </w:tr>
      <w:tr w:rsidR="00C142A7" w:rsidRPr="00C142A7" w14:paraId="473BB14B" w14:textId="77777777" w:rsidTr="00FC53B5">
        <w:tc>
          <w:tcPr>
            <w:tcW w:w="5661" w:type="dxa"/>
          </w:tcPr>
          <w:p w14:paraId="2D5D9ABB" w14:textId="77777777" w:rsidR="00204DD0" w:rsidRDefault="00C142A7" w:rsidP="00FC53B5">
            <w:pPr>
              <w:spacing w:line="300" w:lineRule="auto"/>
              <w:rPr>
                <w:color w:val="000000" w:themeColor="text1"/>
                <w:rtl/>
                <w:lang w:bidi="ar-JO"/>
              </w:rPr>
            </w:pPr>
            <w:r w:rsidRPr="00C142A7">
              <w:rPr>
                <w:color w:val="000000" w:themeColor="text1"/>
                <w:lang w:bidi="ar-JO"/>
              </w:rPr>
              <w:t xml:space="preserve">Wife Mother’s Nationality:          </w:t>
            </w:r>
          </w:p>
          <w:p w14:paraId="2463EB19" w14:textId="7770619C" w:rsidR="00C142A7" w:rsidRPr="00C142A7" w:rsidRDefault="00C142A7" w:rsidP="00FC53B5">
            <w:pPr>
              <w:spacing w:line="300" w:lineRule="auto"/>
              <w:rPr>
                <w:color w:val="000000" w:themeColor="text1"/>
                <w:lang w:bidi="ar-JO"/>
              </w:rPr>
            </w:pPr>
            <w:r w:rsidRPr="00C142A7">
              <w:rPr>
                <w:color w:val="000000" w:themeColor="text1"/>
                <w:lang w:bidi="ar-JO"/>
              </w:rPr>
              <w:t>Full Name:</w:t>
            </w:r>
          </w:p>
        </w:tc>
        <w:tc>
          <w:tcPr>
            <w:tcW w:w="5661" w:type="dxa"/>
          </w:tcPr>
          <w:p w14:paraId="283ED2D5" w14:textId="347E8881" w:rsidR="0035581C" w:rsidRDefault="00C142A7" w:rsidP="00FC53B5">
            <w:pPr>
              <w:bidi/>
              <w:spacing w:line="300" w:lineRule="auto"/>
              <w:rPr>
                <w:color w:val="000000" w:themeColor="text1"/>
                <w:rtl/>
                <w:lang w:bidi="ar-JO"/>
              </w:rPr>
            </w:pPr>
            <w:r w:rsidRPr="00C142A7">
              <w:rPr>
                <w:rFonts w:hint="cs"/>
                <w:color w:val="000000" w:themeColor="text1"/>
                <w:rtl/>
                <w:lang w:bidi="ar-JO"/>
              </w:rPr>
              <w:t xml:space="preserve">جنسية والدة الزوجة: </w:t>
            </w:r>
          </w:p>
          <w:p w14:paraId="0D2B0A6D" w14:textId="7B05B18D" w:rsidR="00204DD0" w:rsidRPr="00C142A7" w:rsidRDefault="00C142A7" w:rsidP="00204DD0">
            <w:pPr>
              <w:bidi/>
              <w:spacing w:line="300" w:lineRule="auto"/>
              <w:rPr>
                <w:color w:val="000000" w:themeColor="text1"/>
                <w:rtl/>
                <w:lang w:bidi="ar-JO"/>
              </w:rPr>
            </w:pPr>
            <w:r w:rsidRPr="00C142A7">
              <w:rPr>
                <w:rFonts w:hint="cs"/>
                <w:color w:val="000000" w:themeColor="text1"/>
                <w:rtl/>
                <w:lang w:bidi="ar-JO"/>
              </w:rPr>
              <w:t>الاسم الرباعي:</w:t>
            </w:r>
          </w:p>
        </w:tc>
      </w:tr>
      <w:tr w:rsidR="00C142A7" w:rsidRPr="00C142A7" w14:paraId="4E656BCD" w14:textId="77777777" w:rsidTr="00FC53B5">
        <w:tc>
          <w:tcPr>
            <w:tcW w:w="5661" w:type="dxa"/>
          </w:tcPr>
          <w:p w14:paraId="580D5ED7" w14:textId="77777777" w:rsidR="00C142A7" w:rsidRPr="00C142A7" w:rsidRDefault="00C142A7" w:rsidP="006E46F1">
            <w:pPr>
              <w:spacing w:line="300" w:lineRule="auto"/>
              <w:rPr>
                <w:color w:val="000000" w:themeColor="text1"/>
                <w:lang w:bidi="ar-JO"/>
              </w:rPr>
            </w:pPr>
            <w:r w:rsidRPr="00C142A7">
              <w:rPr>
                <w:color w:val="000000" w:themeColor="text1"/>
                <w:lang w:bidi="ar-JO"/>
              </w:rPr>
              <w:t xml:space="preserve">A place </w:t>
            </w:r>
            <w:r w:rsidR="006E46F1">
              <w:rPr>
                <w:color w:val="000000" w:themeColor="text1"/>
                <w:lang w:bidi="ar-JO"/>
              </w:rPr>
              <w:t xml:space="preserve">of </w:t>
            </w:r>
            <w:r w:rsidRPr="00C142A7">
              <w:rPr>
                <w:color w:val="000000" w:themeColor="text1"/>
                <w:lang w:bidi="ar-JO"/>
              </w:rPr>
              <w:t>stay in the country to come:</w:t>
            </w:r>
          </w:p>
        </w:tc>
        <w:tc>
          <w:tcPr>
            <w:tcW w:w="5661" w:type="dxa"/>
          </w:tcPr>
          <w:p w14:paraId="13FC3AB8" w14:textId="5FB99259" w:rsidR="00C142A7" w:rsidRPr="00C142A7" w:rsidRDefault="00C142A7" w:rsidP="00FC53B5">
            <w:pPr>
              <w:bidi/>
              <w:spacing w:line="300" w:lineRule="auto"/>
              <w:rPr>
                <w:color w:val="000000" w:themeColor="text1"/>
                <w:lang w:bidi="ar-JO"/>
              </w:rPr>
            </w:pPr>
            <w:r w:rsidRPr="00C142A7">
              <w:rPr>
                <w:rFonts w:hint="cs"/>
                <w:color w:val="000000" w:themeColor="text1"/>
                <w:rtl/>
                <w:lang w:bidi="ar-JO"/>
              </w:rPr>
              <w:t>مكان الاقامة في بلد القدوم:</w:t>
            </w:r>
            <w:r w:rsidR="001A57DA">
              <w:rPr>
                <w:rFonts w:hint="cs"/>
                <w:color w:val="000000" w:themeColor="text1"/>
                <w:rtl/>
                <w:lang w:bidi="ar-JO"/>
              </w:rPr>
              <w:t xml:space="preserve"> </w:t>
            </w:r>
          </w:p>
        </w:tc>
      </w:tr>
      <w:tr w:rsidR="00C142A7" w:rsidRPr="00C142A7" w14:paraId="083F79ED" w14:textId="77777777" w:rsidTr="00FC53B5">
        <w:tc>
          <w:tcPr>
            <w:tcW w:w="5661" w:type="dxa"/>
          </w:tcPr>
          <w:p w14:paraId="23E571D7" w14:textId="77777777" w:rsidR="00C142A7" w:rsidRPr="00C142A7" w:rsidRDefault="00C142A7" w:rsidP="006E46F1">
            <w:pPr>
              <w:spacing w:line="300" w:lineRule="auto"/>
              <w:rPr>
                <w:color w:val="000000" w:themeColor="text1"/>
                <w:lang w:bidi="ar-JO"/>
              </w:rPr>
            </w:pPr>
            <w:r w:rsidRPr="00C142A7">
              <w:rPr>
                <w:color w:val="000000" w:themeColor="text1"/>
                <w:lang w:bidi="ar-JO"/>
              </w:rPr>
              <w:t xml:space="preserve">Mobile #:                        </w:t>
            </w:r>
            <w:r w:rsidR="006E46F1">
              <w:rPr>
                <w:color w:val="000000" w:themeColor="text1"/>
                <w:lang w:bidi="ar-JO"/>
              </w:rPr>
              <w:t>Land Line Tel.</w:t>
            </w:r>
            <w:r w:rsidRPr="00C142A7">
              <w:rPr>
                <w:color w:val="000000" w:themeColor="text1"/>
                <w:lang w:bidi="ar-JO"/>
              </w:rPr>
              <w:t>#:</w:t>
            </w:r>
          </w:p>
        </w:tc>
        <w:tc>
          <w:tcPr>
            <w:tcW w:w="5661" w:type="dxa"/>
          </w:tcPr>
          <w:p w14:paraId="344CFAD5" w14:textId="6D304D46" w:rsidR="00C142A7" w:rsidRPr="00C142A7" w:rsidRDefault="00C142A7" w:rsidP="00FC53B5">
            <w:pPr>
              <w:bidi/>
              <w:spacing w:line="300" w:lineRule="auto"/>
              <w:rPr>
                <w:color w:val="000000" w:themeColor="text1"/>
                <w:rtl/>
                <w:lang w:bidi="ar-JO"/>
              </w:rPr>
            </w:pPr>
            <w:r w:rsidRPr="00C142A7">
              <w:rPr>
                <w:rFonts w:hint="cs"/>
                <w:color w:val="000000" w:themeColor="text1"/>
                <w:rtl/>
                <w:lang w:bidi="ar-JO"/>
              </w:rPr>
              <w:t>رقم الخلوي:</w:t>
            </w:r>
            <w:r w:rsidR="001A57DA">
              <w:rPr>
                <w:rFonts w:hint="cs"/>
                <w:color w:val="000000" w:themeColor="text1"/>
                <w:rtl/>
                <w:lang w:bidi="ar-JO"/>
              </w:rPr>
              <w:t xml:space="preserve">        </w:t>
            </w:r>
            <w:r w:rsidRPr="00C142A7">
              <w:rPr>
                <w:rFonts w:hint="cs"/>
                <w:color w:val="000000" w:themeColor="text1"/>
                <w:rtl/>
                <w:lang w:bidi="ar-JO"/>
              </w:rPr>
              <w:t>هاتف ارضي:</w:t>
            </w:r>
          </w:p>
        </w:tc>
      </w:tr>
    </w:tbl>
    <w:p w14:paraId="06352396" w14:textId="77777777" w:rsidR="00710A7E" w:rsidRPr="00EF1D91" w:rsidRDefault="00771A7C" w:rsidP="00710A7E">
      <w:pPr>
        <w:tabs>
          <w:tab w:val="left" w:pos="7230"/>
        </w:tabs>
        <w:bidi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FA2E498" wp14:editId="67287069">
            <wp:simplePos x="0" y="0"/>
            <wp:positionH relativeFrom="column">
              <wp:posOffset>-762000</wp:posOffset>
            </wp:positionH>
            <wp:positionV relativeFrom="paragraph">
              <wp:posOffset>797560</wp:posOffset>
            </wp:positionV>
            <wp:extent cx="809625" cy="7715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GS_ISO_900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10A7E" w:rsidRPr="00EF1D91" w:rsidSect="0094557A">
      <w:headerReference w:type="default" r:id="rId9"/>
      <w:footerReference w:type="default" r:id="rId10"/>
      <w:pgSz w:w="11906" w:h="16838"/>
      <w:pgMar w:top="2172" w:right="1106" w:bottom="1440" w:left="1350" w:header="720" w:footer="7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28218" w14:textId="77777777" w:rsidR="00117140" w:rsidRDefault="00117140">
      <w:r>
        <w:separator/>
      </w:r>
    </w:p>
  </w:endnote>
  <w:endnote w:type="continuationSeparator" w:id="0">
    <w:p w14:paraId="4325C3C9" w14:textId="77777777" w:rsidR="00117140" w:rsidRDefault="00117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7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3258"/>
      <w:gridCol w:w="1260"/>
      <w:gridCol w:w="1350"/>
      <w:gridCol w:w="1350"/>
      <w:gridCol w:w="556"/>
      <w:gridCol w:w="540"/>
      <w:gridCol w:w="1564"/>
    </w:tblGrid>
    <w:tr w:rsidR="00EF1D91" w14:paraId="497BF272" w14:textId="77777777" w:rsidTr="00EF1D91">
      <w:trPr>
        <w:trHeight w:val="280"/>
      </w:trPr>
      <w:tc>
        <w:tcPr>
          <w:tcW w:w="3258" w:type="dxa"/>
          <w:vMerge w:val="restart"/>
          <w:vAlign w:val="center"/>
        </w:tcPr>
        <w:p w14:paraId="408EC518" w14:textId="77777777" w:rsidR="00EF1D91" w:rsidRPr="001B6501" w:rsidRDefault="00EF1D91" w:rsidP="009956ED">
          <w:pPr>
            <w:pStyle w:val="Footer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ar-JO"/>
            </w:rPr>
          </w:pPr>
          <w:r w:rsidRPr="001B6501"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ar-JO"/>
            </w:rPr>
            <w:t>قسم التطوير والجودة</w:t>
          </w:r>
        </w:p>
      </w:tc>
      <w:tc>
        <w:tcPr>
          <w:tcW w:w="1260" w:type="dxa"/>
          <w:shd w:val="clear" w:color="auto" w:fill="auto"/>
        </w:tcPr>
        <w:p w14:paraId="402C00F0" w14:textId="77777777" w:rsidR="00EF1D91" w:rsidRPr="001B6501" w:rsidRDefault="00EF1D91" w:rsidP="009956ED">
          <w:pPr>
            <w:pStyle w:val="Footer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ar-JO"/>
            </w:rPr>
          </w:pPr>
          <w:r w:rsidRPr="001B6501"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ar-JO"/>
            </w:rPr>
            <w:t>رقم الإصدار</w:t>
          </w:r>
        </w:p>
      </w:tc>
      <w:tc>
        <w:tcPr>
          <w:tcW w:w="1350" w:type="dxa"/>
        </w:tcPr>
        <w:p w14:paraId="732CBB25" w14:textId="77777777" w:rsidR="00EF1D91" w:rsidRPr="001B6501" w:rsidRDefault="00EF1D91" w:rsidP="009956ED">
          <w:pPr>
            <w:pStyle w:val="Footer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lang w:bidi="ar-JO"/>
            </w:rPr>
          </w:pPr>
          <w:r w:rsidRPr="001B6501"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ar-JO"/>
            </w:rPr>
            <w:t>رقم المراجعة</w:t>
          </w:r>
        </w:p>
      </w:tc>
      <w:tc>
        <w:tcPr>
          <w:tcW w:w="1350" w:type="dxa"/>
        </w:tcPr>
        <w:p w14:paraId="161470FB" w14:textId="77777777" w:rsidR="00EF1D91" w:rsidRPr="001B6501" w:rsidRDefault="00EF1D91" w:rsidP="009956ED">
          <w:pPr>
            <w:pStyle w:val="Footer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lang w:bidi="ar-JO"/>
            </w:rPr>
          </w:pPr>
          <w:r w:rsidRPr="001B6501"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ar-JO"/>
            </w:rPr>
            <w:t>تاريخ الإصدار</w:t>
          </w:r>
        </w:p>
      </w:tc>
      <w:tc>
        <w:tcPr>
          <w:tcW w:w="1096" w:type="dxa"/>
          <w:gridSpan w:val="2"/>
        </w:tcPr>
        <w:p w14:paraId="293F0E73" w14:textId="77777777" w:rsidR="00EF1D91" w:rsidRPr="001B6501" w:rsidRDefault="00EF1D91" w:rsidP="009956ED">
          <w:pPr>
            <w:pStyle w:val="Footer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lang w:bidi="ar-JO"/>
            </w:rPr>
          </w:pPr>
          <w:r w:rsidRPr="001B6501"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ar-JO"/>
            </w:rPr>
            <w:t>صفحة</w:t>
          </w:r>
        </w:p>
      </w:tc>
      <w:tc>
        <w:tcPr>
          <w:tcW w:w="1564" w:type="dxa"/>
        </w:tcPr>
        <w:p w14:paraId="731A0D45" w14:textId="77777777" w:rsidR="00EF1D91" w:rsidRPr="001B6501" w:rsidRDefault="00EF1D91" w:rsidP="009956ED">
          <w:pPr>
            <w:pStyle w:val="Footer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lang w:bidi="ar-JO"/>
            </w:rPr>
          </w:pPr>
          <w:r w:rsidRPr="001B6501"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ar-JO"/>
            </w:rPr>
            <w:t>رمز النموذج</w:t>
          </w:r>
        </w:p>
      </w:tc>
    </w:tr>
    <w:tr w:rsidR="00EF1D91" w14:paraId="406AA135" w14:textId="77777777" w:rsidTr="00EF1D91">
      <w:trPr>
        <w:trHeight w:val="279"/>
      </w:trPr>
      <w:tc>
        <w:tcPr>
          <w:tcW w:w="3258" w:type="dxa"/>
          <w:vMerge/>
        </w:tcPr>
        <w:p w14:paraId="3310EC49" w14:textId="77777777" w:rsidR="00EF1D91" w:rsidRPr="001B6501" w:rsidRDefault="00EF1D91" w:rsidP="00010AAA">
          <w:pPr>
            <w:pStyle w:val="Foot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1260" w:type="dxa"/>
          <w:shd w:val="clear" w:color="auto" w:fill="auto"/>
          <w:vAlign w:val="center"/>
        </w:tcPr>
        <w:p w14:paraId="2B458370" w14:textId="77777777" w:rsidR="00EF1D91" w:rsidRPr="001B6501" w:rsidRDefault="00EF1D91" w:rsidP="009956ED">
          <w:pPr>
            <w:pStyle w:val="Footer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  <w:r w:rsidRPr="001B6501">
            <w:rPr>
              <w:rFonts w:asciiTheme="majorBidi" w:hAnsiTheme="majorBidi" w:cstheme="majorBidi"/>
              <w:b/>
              <w:bCs/>
              <w:sz w:val="18"/>
              <w:szCs w:val="18"/>
            </w:rPr>
            <w:t>1</w:t>
          </w:r>
        </w:p>
      </w:tc>
      <w:tc>
        <w:tcPr>
          <w:tcW w:w="1350" w:type="dxa"/>
          <w:vAlign w:val="center"/>
        </w:tcPr>
        <w:p w14:paraId="24D02E24" w14:textId="77777777" w:rsidR="00EF1D91" w:rsidRPr="001B6501" w:rsidRDefault="00EF1D91" w:rsidP="009956ED">
          <w:pPr>
            <w:pStyle w:val="Footer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ar-JO"/>
            </w:rPr>
          </w:pPr>
          <w:r w:rsidRPr="001B6501"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ar-JO"/>
            </w:rPr>
            <w:t>0</w:t>
          </w:r>
        </w:p>
      </w:tc>
      <w:tc>
        <w:tcPr>
          <w:tcW w:w="1350" w:type="dxa"/>
          <w:vAlign w:val="center"/>
        </w:tcPr>
        <w:p w14:paraId="6186D55F" w14:textId="77777777" w:rsidR="00EF1D91" w:rsidRPr="001B6501" w:rsidRDefault="001B6501" w:rsidP="009956ED">
          <w:pPr>
            <w:pStyle w:val="Footer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ar-JO"/>
            </w:rPr>
          </w:pPr>
          <w:r>
            <w:rPr>
              <w:rFonts w:asciiTheme="majorBidi" w:hAnsiTheme="majorBidi" w:cstheme="majorBidi"/>
              <w:b/>
              <w:bCs/>
              <w:sz w:val="18"/>
              <w:szCs w:val="18"/>
              <w:lang w:bidi="ar-JO"/>
            </w:rPr>
            <w:t>11/2014</w:t>
          </w:r>
        </w:p>
      </w:tc>
      <w:tc>
        <w:tcPr>
          <w:tcW w:w="556" w:type="dxa"/>
          <w:vAlign w:val="center"/>
        </w:tcPr>
        <w:p w14:paraId="0CB4837E" w14:textId="77777777" w:rsidR="00EF1D91" w:rsidRPr="001B6501" w:rsidRDefault="000D7169" w:rsidP="009956ED">
          <w:pPr>
            <w:pStyle w:val="Footer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lang w:bidi="ar-JO"/>
            </w:rPr>
          </w:pPr>
          <w:r w:rsidRPr="001B6501">
            <w:rPr>
              <w:rFonts w:asciiTheme="majorBidi" w:hAnsiTheme="majorBidi" w:cstheme="majorBidi"/>
              <w:b/>
              <w:bCs/>
              <w:sz w:val="18"/>
              <w:szCs w:val="18"/>
              <w:lang w:bidi="ar-JO"/>
            </w:rPr>
            <w:fldChar w:fldCharType="begin"/>
          </w:r>
          <w:r w:rsidR="00710A7E" w:rsidRPr="001B6501">
            <w:rPr>
              <w:rFonts w:asciiTheme="majorBidi" w:hAnsiTheme="majorBidi" w:cstheme="majorBidi"/>
              <w:b/>
              <w:bCs/>
              <w:sz w:val="18"/>
              <w:szCs w:val="18"/>
              <w:lang w:bidi="ar-JO"/>
            </w:rPr>
            <w:instrText xml:space="preserve"> PAGE   \* MERGEFORMAT </w:instrText>
          </w:r>
          <w:r w:rsidRPr="001B6501">
            <w:rPr>
              <w:rFonts w:asciiTheme="majorBidi" w:hAnsiTheme="majorBidi" w:cstheme="majorBidi"/>
              <w:b/>
              <w:bCs/>
              <w:sz w:val="18"/>
              <w:szCs w:val="18"/>
              <w:lang w:bidi="ar-JO"/>
            </w:rPr>
            <w:fldChar w:fldCharType="separate"/>
          </w:r>
          <w:r w:rsidR="00E44A9D">
            <w:rPr>
              <w:rFonts w:asciiTheme="majorBidi" w:hAnsiTheme="majorBidi" w:cstheme="majorBidi"/>
              <w:b/>
              <w:bCs/>
              <w:noProof/>
              <w:sz w:val="18"/>
              <w:szCs w:val="18"/>
              <w:lang w:bidi="ar-JO"/>
            </w:rPr>
            <w:t>1</w:t>
          </w:r>
          <w:r w:rsidRPr="001B6501">
            <w:rPr>
              <w:rFonts w:asciiTheme="majorBidi" w:hAnsiTheme="majorBidi" w:cstheme="majorBidi"/>
              <w:b/>
              <w:bCs/>
              <w:sz w:val="18"/>
              <w:szCs w:val="18"/>
              <w:lang w:bidi="ar-JO"/>
            </w:rPr>
            <w:fldChar w:fldCharType="end"/>
          </w:r>
        </w:p>
      </w:tc>
      <w:tc>
        <w:tcPr>
          <w:tcW w:w="540" w:type="dxa"/>
          <w:vAlign w:val="center"/>
        </w:tcPr>
        <w:sdt>
          <w:sdtPr>
            <w:rPr>
              <w:rFonts w:asciiTheme="majorBidi" w:hAnsiTheme="majorBidi" w:cstheme="majorBidi"/>
              <w:b/>
              <w:bCs/>
              <w:sz w:val="18"/>
              <w:szCs w:val="18"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14:paraId="0425346C" w14:textId="77777777" w:rsidR="00EF1D91" w:rsidRPr="001B6501" w:rsidRDefault="000D7169" w:rsidP="00710A7E">
              <w:pPr>
                <w:rPr>
                  <w:rFonts w:asciiTheme="majorBidi" w:hAnsiTheme="majorBidi" w:cstheme="majorBidi"/>
                  <w:b/>
                  <w:bCs/>
                  <w:sz w:val="18"/>
                  <w:szCs w:val="18"/>
                  <w:rtl/>
                </w:rPr>
              </w:pPr>
              <w:r w:rsidRPr="001B6501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fldChar w:fldCharType="begin"/>
              </w:r>
              <w:r w:rsidR="001B6501" w:rsidRPr="001B6501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instrText xml:space="preserve"> NUMPAGES  </w:instrText>
              </w:r>
              <w:r w:rsidRPr="001B6501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fldChar w:fldCharType="separate"/>
              </w:r>
              <w:r w:rsidR="00E44A9D">
                <w:rPr>
                  <w:rFonts w:asciiTheme="majorBidi" w:hAnsiTheme="majorBidi" w:cstheme="majorBidi"/>
                  <w:b/>
                  <w:bCs/>
                  <w:noProof/>
                  <w:sz w:val="18"/>
                  <w:szCs w:val="18"/>
                </w:rPr>
                <w:t>1</w:t>
              </w:r>
              <w:r w:rsidRPr="001B6501">
                <w:rPr>
                  <w:rFonts w:asciiTheme="majorBidi" w:hAnsiTheme="majorBidi" w:cstheme="majorBidi"/>
                  <w:b/>
                  <w:bCs/>
                  <w:noProof/>
                  <w:sz w:val="18"/>
                  <w:szCs w:val="18"/>
                </w:rPr>
                <w:fldChar w:fldCharType="end"/>
              </w:r>
            </w:p>
          </w:sdtContent>
        </w:sdt>
      </w:tc>
      <w:tc>
        <w:tcPr>
          <w:tcW w:w="1564" w:type="dxa"/>
          <w:vAlign w:val="center"/>
        </w:tcPr>
        <w:p w14:paraId="2258B6D4" w14:textId="77777777" w:rsidR="00EF1D91" w:rsidRPr="00F86E40" w:rsidRDefault="007718A7" w:rsidP="00C142A7">
          <w:pPr>
            <w:pStyle w:val="Footer"/>
            <w:jc w:val="center"/>
            <w:rPr>
              <w:rFonts w:asciiTheme="majorBidi" w:hAnsiTheme="majorBidi" w:cstheme="majorBidi"/>
              <w:b/>
              <w:bCs/>
              <w:sz w:val="16"/>
              <w:szCs w:val="16"/>
              <w:lang w:bidi="ar-JO"/>
            </w:rPr>
          </w:pPr>
          <w:r w:rsidRPr="00F86E40">
            <w:rPr>
              <w:rFonts w:asciiTheme="majorBidi" w:hAnsiTheme="majorBidi" w:cstheme="majorBidi"/>
              <w:b/>
              <w:bCs/>
              <w:sz w:val="16"/>
              <w:szCs w:val="16"/>
              <w:lang w:bidi="ar-JO"/>
            </w:rPr>
            <w:t>FRM-</w:t>
          </w:r>
          <w:r w:rsidR="004D0D25" w:rsidRPr="00F86E40">
            <w:rPr>
              <w:rFonts w:asciiTheme="majorBidi" w:hAnsiTheme="majorBidi" w:cstheme="majorBidi"/>
              <w:b/>
              <w:bCs/>
              <w:sz w:val="16"/>
              <w:szCs w:val="16"/>
              <w:lang w:bidi="ar-JO"/>
            </w:rPr>
            <w:t>TC-</w:t>
          </w:r>
          <w:r w:rsidRPr="00F86E40">
            <w:rPr>
              <w:rFonts w:asciiTheme="majorBidi" w:hAnsiTheme="majorBidi" w:cstheme="majorBidi"/>
              <w:b/>
              <w:bCs/>
              <w:sz w:val="16"/>
              <w:szCs w:val="16"/>
              <w:lang w:bidi="ar-JO"/>
            </w:rPr>
            <w:t>CO-5-01</w:t>
          </w:r>
        </w:p>
      </w:tc>
    </w:tr>
  </w:tbl>
  <w:p w14:paraId="55B73EF3" w14:textId="77777777" w:rsidR="001B6501" w:rsidRPr="007A2836" w:rsidRDefault="001B6501" w:rsidP="001B6501">
    <w:pPr>
      <w:pStyle w:val="Footer"/>
      <w:pBdr>
        <w:top w:val="single" w:sz="4" w:space="1" w:color="auto"/>
      </w:pBdr>
      <w:bidi/>
      <w:ind w:hanging="48"/>
      <w:jc w:val="center"/>
      <w:rPr>
        <w:b/>
        <w:bCs/>
        <w:sz w:val="16"/>
        <w:szCs w:val="16"/>
        <w:rtl/>
        <w:lang w:bidi="ar-JO"/>
      </w:rPr>
    </w:pPr>
    <w:r w:rsidRPr="007A2836">
      <w:rPr>
        <w:rFonts w:asciiTheme="majorBidi" w:hAnsiTheme="majorBidi" w:cstheme="majorBidi"/>
        <w:b/>
        <w:bCs/>
        <w:sz w:val="16"/>
        <w:szCs w:val="16"/>
        <w:rtl/>
      </w:rPr>
      <w:t xml:space="preserve">هاتف </w:t>
    </w:r>
    <w:r w:rsidRPr="007A2836">
      <w:rPr>
        <w:rFonts w:asciiTheme="majorBidi" w:hAnsiTheme="majorBidi" w:cstheme="majorBidi" w:hint="cs"/>
        <w:b/>
        <w:bCs/>
        <w:sz w:val="16"/>
        <w:szCs w:val="16"/>
        <w:rtl/>
      </w:rPr>
      <w:t>5000900</w:t>
    </w:r>
    <w:r w:rsidRPr="007A2836">
      <w:rPr>
        <w:rFonts w:asciiTheme="majorBidi" w:hAnsiTheme="majorBidi" w:cstheme="majorBidi"/>
        <w:b/>
        <w:bCs/>
        <w:sz w:val="16"/>
        <w:szCs w:val="16"/>
        <w:rtl/>
      </w:rPr>
      <w:t xml:space="preserve">-عمان -الشميساني (ص ب) 940188- الرمز البريدي 11194-برقياً: مهندسون – عمان – فاكسميلي 5676933 </w:t>
    </w:r>
    <w:r w:rsidRPr="007A2836">
      <w:rPr>
        <w:rFonts w:asciiTheme="majorBidi" w:hAnsiTheme="majorBidi" w:cstheme="majorBidi"/>
        <w:b/>
        <w:bCs/>
        <w:sz w:val="16"/>
        <w:szCs w:val="16"/>
      </w:rPr>
      <w:t>E-mail</w:t>
    </w:r>
    <w:r w:rsidRPr="007A2836">
      <w:rPr>
        <w:rFonts w:ascii="Times" w:hAnsi="Times"/>
        <w:b/>
        <w:bCs/>
        <w:sz w:val="16"/>
        <w:szCs w:val="16"/>
      </w:rPr>
      <w:t xml:space="preserve"> : info@jea.org.jo</w:t>
    </w:r>
  </w:p>
  <w:p w14:paraId="71F6E22A" w14:textId="77777777" w:rsidR="00EF1D91" w:rsidRPr="00710A7E" w:rsidRDefault="00EF1D91" w:rsidP="00AB63F9">
    <w:pPr>
      <w:pStyle w:val="Footer"/>
      <w:bidi/>
      <w:rPr>
        <w:lang w:bidi="ar-J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CE0AE" w14:textId="77777777" w:rsidR="00117140" w:rsidRDefault="00117140">
      <w:r>
        <w:separator/>
      </w:r>
    </w:p>
  </w:footnote>
  <w:footnote w:type="continuationSeparator" w:id="0">
    <w:p w14:paraId="0C30D657" w14:textId="77777777" w:rsidR="00117140" w:rsidRDefault="00117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9DF87" w14:textId="77777777" w:rsidR="00EF1D91" w:rsidRDefault="00863310" w:rsidP="0086331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F540F24" wp14:editId="56D5DA87">
          <wp:simplePos x="0" y="0"/>
          <wp:positionH relativeFrom="column">
            <wp:posOffset>5574665</wp:posOffset>
          </wp:positionH>
          <wp:positionV relativeFrom="paragraph">
            <wp:posOffset>-285750</wp:posOffset>
          </wp:positionV>
          <wp:extent cx="511810" cy="504825"/>
          <wp:effectExtent l="0" t="0" r="0" b="0"/>
          <wp:wrapNone/>
          <wp:docPr id="5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44A9D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2D5005" wp14:editId="1663CE00">
              <wp:simplePos x="0" y="0"/>
              <wp:positionH relativeFrom="column">
                <wp:align>center</wp:align>
              </wp:positionH>
              <wp:positionV relativeFrom="paragraph">
                <wp:posOffset>-142875</wp:posOffset>
              </wp:positionV>
              <wp:extent cx="2265680" cy="295275"/>
              <wp:effectExtent l="0" t="0" r="1270" b="0"/>
              <wp:wrapNone/>
              <wp:docPr id="2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568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AC6ED1" w14:textId="77777777" w:rsidR="00EF1D91" w:rsidRPr="001B58F9" w:rsidRDefault="00EF1D91" w:rsidP="00426332">
                          <w:pPr>
                            <w:bidi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  <w:rtl/>
                              <w:lang w:bidi="ar-J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2D5005"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26" type="#_x0000_t202" style="position:absolute;margin-left:0;margin-top:-11.25pt;width:178.4pt;height:23.2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" filled="f" stroked="f">
              <v:textbox>
                <w:txbxContent>
                  <w:p w14:paraId="58AC6ED1" w14:textId="77777777" w:rsidR="00EF1D91" w:rsidRPr="001B58F9" w:rsidRDefault="00EF1D91" w:rsidP="00426332">
                    <w:pPr>
                      <w:bidi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  <w:rtl/>
                        <w:lang w:bidi="ar-JO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ED0FC9C" w14:textId="77777777" w:rsidR="00EF1D91" w:rsidRPr="00250EC3" w:rsidRDefault="00EF1D91">
    <w:pPr>
      <w:pStyle w:val="Header"/>
      <w:rPr>
        <w:sz w:val="4"/>
        <w:szCs w:val="4"/>
      </w:rPr>
    </w:pPr>
  </w:p>
  <w:p w14:paraId="4277B9D9" w14:textId="77777777" w:rsidR="00EF1D91" w:rsidRDefault="00E44A9D" w:rsidP="00C142A7">
    <w:pPr>
      <w:bidi/>
      <w:jc w:val="center"/>
      <w:rPr>
        <w:b/>
        <w:bCs/>
        <w:sz w:val="28"/>
        <w:szCs w:val="28"/>
        <w:u w:val="single"/>
        <w:lang w:bidi="ar-J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E284FC" wp14:editId="461466C0">
              <wp:simplePos x="0" y="0"/>
              <wp:positionH relativeFrom="column">
                <wp:posOffset>4972050</wp:posOffset>
              </wp:positionH>
              <wp:positionV relativeFrom="paragraph">
                <wp:posOffset>71755</wp:posOffset>
              </wp:positionV>
              <wp:extent cx="1390650" cy="254635"/>
              <wp:effectExtent l="0" t="0" r="0" b="0"/>
              <wp:wrapNone/>
              <wp:docPr id="1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0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FF2491" w14:textId="77777777" w:rsidR="00EF1D91" w:rsidRPr="00AB52B8" w:rsidRDefault="00EF1D91" w:rsidP="00EA6B93">
                          <w:pPr>
                            <w:bidi/>
                            <w:rPr>
                              <w:rFonts w:ascii="Tahoma" w:hAnsi="Tahoma" w:cs="Arabic Transparent"/>
                              <w:b/>
                              <w:bCs/>
                              <w:sz w:val="22"/>
                              <w:szCs w:val="22"/>
                              <w:rtl/>
                              <w:lang w:bidi="ar-JO"/>
                            </w:rPr>
                          </w:pPr>
                          <w:r w:rsidRPr="00AB52B8">
                            <w:rPr>
                              <w:rFonts w:ascii="Tahoma" w:hAnsi="Tahoma" w:cs="Arabic Transparent"/>
                              <w:b/>
                              <w:bCs/>
                              <w:sz w:val="22"/>
                              <w:szCs w:val="22"/>
                              <w:rtl/>
                              <w:lang w:bidi="ar-JO"/>
                            </w:rPr>
                            <w:t>نقابة</w:t>
                          </w:r>
                          <w:r w:rsidR="001A57DA">
                            <w:rPr>
                              <w:rFonts w:ascii="Tahoma" w:hAnsi="Tahoma" w:cs="Arabic Transparent" w:hint="cs"/>
                              <w:b/>
                              <w:bCs/>
                              <w:sz w:val="22"/>
                              <w:szCs w:val="22"/>
                              <w:rtl/>
                              <w:lang w:bidi="ar-JO"/>
                            </w:rPr>
                            <w:t xml:space="preserve"> </w:t>
                          </w:r>
                          <w:r w:rsidRPr="00AB52B8">
                            <w:rPr>
                              <w:rFonts w:ascii="Tahoma" w:hAnsi="Tahoma" w:cs="Arabic Transparent"/>
                              <w:b/>
                              <w:bCs/>
                              <w:sz w:val="22"/>
                              <w:szCs w:val="22"/>
                              <w:rtl/>
                              <w:lang w:bidi="ar-JO"/>
                            </w:rPr>
                            <w:t>المهندسين</w:t>
                          </w:r>
                          <w:r w:rsidR="001A57DA">
                            <w:rPr>
                              <w:rFonts w:ascii="Tahoma" w:hAnsi="Tahoma" w:cs="Arabic Transparent" w:hint="cs"/>
                              <w:b/>
                              <w:bCs/>
                              <w:sz w:val="22"/>
                              <w:szCs w:val="22"/>
                              <w:rtl/>
                              <w:lang w:bidi="ar-JO"/>
                            </w:rPr>
                            <w:t xml:space="preserve"> </w:t>
                          </w:r>
                          <w:r w:rsidRPr="00AB52B8">
                            <w:rPr>
                              <w:rFonts w:ascii="Tahoma" w:hAnsi="Tahoma" w:cs="Arabic Transparent"/>
                              <w:b/>
                              <w:bCs/>
                              <w:sz w:val="22"/>
                              <w:szCs w:val="22"/>
                              <w:rtl/>
                              <w:lang w:bidi="ar-JO"/>
                            </w:rPr>
                            <w:t>الأردنيين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E284FC" id="Text Box 51" o:spid="_x0000_s1027" type="#_x0000_t202" style="position:absolute;left:0;text-align:left;margin-left:391.5pt;margin-top:5.65pt;width:109.5pt;height:2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" filled="f" stroked="f">
              <v:textbox>
                <w:txbxContent>
                  <w:p w14:paraId="07FF2491" w14:textId="77777777" w:rsidR="00EF1D91" w:rsidRPr="00AB52B8" w:rsidRDefault="00EF1D91" w:rsidP="00EA6B93">
                    <w:pPr>
                      <w:bidi/>
                      <w:rPr>
                        <w:rFonts w:ascii="Tahoma" w:hAnsi="Tahoma" w:cs="Arabic Transparent"/>
                        <w:b/>
                        <w:bCs/>
                        <w:sz w:val="22"/>
                        <w:szCs w:val="22"/>
                        <w:rtl/>
                        <w:lang w:bidi="ar-JO"/>
                      </w:rPr>
                    </w:pPr>
                    <w:r w:rsidRPr="00AB52B8">
                      <w:rPr>
                        <w:rFonts w:ascii="Tahoma" w:hAnsi="Tahoma" w:cs="Arabic Transparent"/>
                        <w:b/>
                        <w:bCs/>
                        <w:sz w:val="22"/>
                        <w:szCs w:val="22"/>
                        <w:rtl/>
                        <w:lang w:bidi="ar-JO"/>
                      </w:rPr>
                      <w:t>نقابة</w:t>
                    </w:r>
                    <w:r w:rsidR="001A57DA">
                      <w:rPr>
                        <w:rFonts w:ascii="Tahoma" w:hAnsi="Tahoma" w:cs="Arabic Transparent" w:hint="cs"/>
                        <w:b/>
                        <w:bCs/>
                        <w:sz w:val="22"/>
                        <w:szCs w:val="22"/>
                        <w:rtl/>
                        <w:lang w:bidi="ar-JO"/>
                      </w:rPr>
                      <w:t xml:space="preserve"> </w:t>
                    </w:r>
                    <w:r w:rsidRPr="00AB52B8">
                      <w:rPr>
                        <w:rFonts w:ascii="Tahoma" w:hAnsi="Tahoma" w:cs="Arabic Transparent"/>
                        <w:b/>
                        <w:bCs/>
                        <w:sz w:val="22"/>
                        <w:szCs w:val="22"/>
                        <w:rtl/>
                        <w:lang w:bidi="ar-JO"/>
                      </w:rPr>
                      <w:t>المهندسين</w:t>
                    </w:r>
                    <w:r w:rsidR="001A57DA">
                      <w:rPr>
                        <w:rFonts w:ascii="Tahoma" w:hAnsi="Tahoma" w:cs="Arabic Transparent" w:hint="cs"/>
                        <w:b/>
                        <w:bCs/>
                        <w:sz w:val="22"/>
                        <w:szCs w:val="22"/>
                        <w:rtl/>
                        <w:lang w:bidi="ar-JO"/>
                      </w:rPr>
                      <w:t xml:space="preserve"> </w:t>
                    </w:r>
                    <w:r w:rsidRPr="00AB52B8">
                      <w:rPr>
                        <w:rFonts w:ascii="Tahoma" w:hAnsi="Tahoma" w:cs="Arabic Transparent"/>
                        <w:b/>
                        <w:bCs/>
                        <w:sz w:val="22"/>
                        <w:szCs w:val="22"/>
                        <w:rtl/>
                        <w:lang w:bidi="ar-JO"/>
                      </w:rPr>
                      <w:t>الأردنيين</w:t>
                    </w:r>
                  </w:p>
                </w:txbxContent>
              </v:textbox>
            </v:shape>
          </w:pict>
        </mc:Fallback>
      </mc:AlternateContent>
    </w:r>
    <w:r w:rsidR="00EF1D91" w:rsidRPr="001B58F9">
      <w:rPr>
        <w:rFonts w:hint="cs"/>
        <w:b/>
        <w:bCs/>
        <w:sz w:val="28"/>
        <w:szCs w:val="28"/>
        <w:u w:val="single"/>
        <w:rtl/>
        <w:lang w:bidi="ar-JO"/>
      </w:rPr>
      <w:t xml:space="preserve">نموذج </w:t>
    </w:r>
    <w:r w:rsidR="00C142A7">
      <w:rPr>
        <w:rFonts w:hint="cs"/>
        <w:b/>
        <w:bCs/>
        <w:sz w:val="28"/>
        <w:szCs w:val="28"/>
        <w:u w:val="single"/>
        <w:rtl/>
        <w:lang w:bidi="ar-JO"/>
      </w:rPr>
      <w:t>طلب الموافقة الأمنية</w:t>
    </w:r>
  </w:p>
  <w:p w14:paraId="0621971F" w14:textId="77777777" w:rsidR="0094557A" w:rsidRPr="003B071B" w:rsidRDefault="0094557A" w:rsidP="0094557A">
    <w:pPr>
      <w:bidi/>
      <w:jc w:val="center"/>
      <w:rPr>
        <w:b/>
        <w:bCs/>
        <w:u w:val="single"/>
        <w:rtl/>
        <w:lang w:bidi="ar-JO"/>
      </w:rPr>
    </w:pPr>
  </w:p>
  <w:p w14:paraId="51AF3935" w14:textId="77777777" w:rsidR="00EF1D91" w:rsidRDefault="00117140" w:rsidP="005F2429">
    <w:pPr>
      <w:pStyle w:val="Header"/>
      <w:bidi/>
      <w:rPr>
        <w:rFonts w:cs="Arabic Transparent"/>
        <w:b/>
        <w:bCs/>
        <w:sz w:val="20"/>
        <w:szCs w:val="20"/>
        <w:lang w:bidi="ar-JO"/>
      </w:rPr>
    </w:pPr>
    <w:r>
      <w:rPr>
        <w:rFonts w:cs="Arabic Transparent"/>
        <w:b/>
        <w:bCs/>
        <w:sz w:val="20"/>
        <w:szCs w:val="20"/>
        <w:lang w:bidi="ar-JO"/>
      </w:rPr>
      <w:pict w14:anchorId="17B6BE3A">
        <v:rect id="_x0000_i1025" style="width:0;height:1.5pt" o:hralign="center" o:hrstd="t" o:hr="t" fillcolor="#a0a0a0" stroked="f"/>
      </w:pict>
    </w:r>
  </w:p>
  <w:p w14:paraId="4A3281E4" w14:textId="77777777" w:rsidR="0094557A" w:rsidRPr="00250EC3" w:rsidRDefault="0094557A" w:rsidP="0094557A">
    <w:pPr>
      <w:pStyle w:val="Header"/>
      <w:bidi/>
      <w:rPr>
        <w:rFonts w:cs="Arabic Transparent"/>
        <w:b/>
        <w:bCs/>
        <w:sz w:val="20"/>
        <w:szCs w:val="20"/>
        <w:rtl/>
        <w:lang w:bidi="ar-J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0B06"/>
    <w:multiLevelType w:val="hybridMultilevel"/>
    <w:tmpl w:val="2482E47E"/>
    <w:lvl w:ilvl="0" w:tplc="040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1" w15:restartNumberingAfterBreak="0">
    <w:nsid w:val="040B4B26"/>
    <w:multiLevelType w:val="multilevel"/>
    <w:tmpl w:val="971817DE"/>
    <w:lvl w:ilvl="0">
      <w:start w:val="1"/>
      <w:numFmt w:val="bullet"/>
      <w:lvlText w:val="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87B09"/>
    <w:multiLevelType w:val="multilevel"/>
    <w:tmpl w:val="0A6070B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44B2A"/>
    <w:multiLevelType w:val="hybridMultilevel"/>
    <w:tmpl w:val="D89C9A5E"/>
    <w:lvl w:ilvl="0" w:tplc="E3D4FC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5187F"/>
    <w:multiLevelType w:val="hybridMultilevel"/>
    <w:tmpl w:val="04FC6F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758EB"/>
    <w:multiLevelType w:val="multilevel"/>
    <w:tmpl w:val="04FC6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34FC5"/>
    <w:multiLevelType w:val="hybridMultilevel"/>
    <w:tmpl w:val="1B9C78F6"/>
    <w:lvl w:ilvl="0" w:tplc="3236BF36">
      <w:numFmt w:val="bullet"/>
      <w:lvlText w:val="-"/>
      <w:lvlJc w:val="left"/>
      <w:pPr>
        <w:tabs>
          <w:tab w:val="num" w:pos="4200"/>
        </w:tabs>
        <w:ind w:left="4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520"/>
        </w:tabs>
        <w:ind w:left="8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240"/>
        </w:tabs>
        <w:ind w:left="9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960"/>
        </w:tabs>
        <w:ind w:left="9960" w:hanging="360"/>
      </w:pPr>
      <w:rPr>
        <w:rFonts w:ascii="Wingdings" w:hAnsi="Wingdings" w:hint="default"/>
      </w:rPr>
    </w:lvl>
  </w:abstractNum>
  <w:abstractNum w:abstractNumId="7" w15:restartNumberingAfterBreak="0">
    <w:nsid w:val="55804533"/>
    <w:multiLevelType w:val="hybridMultilevel"/>
    <w:tmpl w:val="DB584E18"/>
    <w:lvl w:ilvl="0" w:tplc="5242FD8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D73C5C"/>
    <w:multiLevelType w:val="hybridMultilevel"/>
    <w:tmpl w:val="971817DE"/>
    <w:lvl w:ilvl="0" w:tplc="5980F516">
      <w:start w:val="1"/>
      <w:numFmt w:val="bullet"/>
      <w:lvlText w:val="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4873EC"/>
    <w:multiLevelType w:val="hybridMultilevel"/>
    <w:tmpl w:val="0A6070B2"/>
    <w:lvl w:ilvl="0" w:tplc="AAE22CD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2"/>
  </w:num>
  <w:num w:numId="5">
    <w:abstractNumId w:val="8"/>
  </w:num>
  <w:num w:numId="6">
    <w:abstractNumId w:val="1"/>
  </w:num>
  <w:num w:numId="7">
    <w:abstractNumId w:val="6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50" fillcolor="white">
      <v:fill color="white"/>
      <o:colormru v:ext="edit" colors="#fc9,#ff9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0DF"/>
    <w:rsid w:val="000044B7"/>
    <w:rsid w:val="000072D4"/>
    <w:rsid w:val="00010AAA"/>
    <w:rsid w:val="00011719"/>
    <w:rsid w:val="00015FB9"/>
    <w:rsid w:val="000206A2"/>
    <w:rsid w:val="00020DA8"/>
    <w:rsid w:val="00021900"/>
    <w:rsid w:val="0002637B"/>
    <w:rsid w:val="000270FC"/>
    <w:rsid w:val="00037D10"/>
    <w:rsid w:val="00043061"/>
    <w:rsid w:val="000443B1"/>
    <w:rsid w:val="00045FE0"/>
    <w:rsid w:val="00050523"/>
    <w:rsid w:val="00052360"/>
    <w:rsid w:val="0005405C"/>
    <w:rsid w:val="000548F1"/>
    <w:rsid w:val="000612F6"/>
    <w:rsid w:val="000636E8"/>
    <w:rsid w:val="00074B2D"/>
    <w:rsid w:val="00074D4F"/>
    <w:rsid w:val="000814D8"/>
    <w:rsid w:val="00085B5F"/>
    <w:rsid w:val="000927DE"/>
    <w:rsid w:val="000A7000"/>
    <w:rsid w:val="000B3FDD"/>
    <w:rsid w:val="000B414F"/>
    <w:rsid w:val="000C418A"/>
    <w:rsid w:val="000C435D"/>
    <w:rsid w:val="000C6CBD"/>
    <w:rsid w:val="000D7169"/>
    <w:rsid w:val="000E1782"/>
    <w:rsid w:val="000F0680"/>
    <w:rsid w:val="000F0AE5"/>
    <w:rsid w:val="001060E4"/>
    <w:rsid w:val="00107675"/>
    <w:rsid w:val="00112147"/>
    <w:rsid w:val="00116358"/>
    <w:rsid w:val="00117140"/>
    <w:rsid w:val="00121095"/>
    <w:rsid w:val="001255CB"/>
    <w:rsid w:val="0014012A"/>
    <w:rsid w:val="00142B27"/>
    <w:rsid w:val="00143702"/>
    <w:rsid w:val="00145E30"/>
    <w:rsid w:val="0014683B"/>
    <w:rsid w:val="00151867"/>
    <w:rsid w:val="001535E7"/>
    <w:rsid w:val="00155223"/>
    <w:rsid w:val="001618D4"/>
    <w:rsid w:val="00183177"/>
    <w:rsid w:val="001A57DA"/>
    <w:rsid w:val="001A5ED7"/>
    <w:rsid w:val="001B0DDF"/>
    <w:rsid w:val="001B1165"/>
    <w:rsid w:val="001B35B1"/>
    <w:rsid w:val="001B58F9"/>
    <w:rsid w:val="001B6501"/>
    <w:rsid w:val="001C69A0"/>
    <w:rsid w:val="001D3EF1"/>
    <w:rsid w:val="001E5718"/>
    <w:rsid w:val="001F2B43"/>
    <w:rsid w:val="00203A25"/>
    <w:rsid w:val="00203AEA"/>
    <w:rsid w:val="00204DD0"/>
    <w:rsid w:val="00206CAB"/>
    <w:rsid w:val="002070C9"/>
    <w:rsid w:val="00215AA0"/>
    <w:rsid w:val="00226121"/>
    <w:rsid w:val="0023085E"/>
    <w:rsid w:val="002308F4"/>
    <w:rsid w:val="00230BE5"/>
    <w:rsid w:val="00242BE6"/>
    <w:rsid w:val="0024375A"/>
    <w:rsid w:val="00250EC3"/>
    <w:rsid w:val="0025115B"/>
    <w:rsid w:val="00260EAF"/>
    <w:rsid w:val="00266774"/>
    <w:rsid w:val="00271B95"/>
    <w:rsid w:val="0029263E"/>
    <w:rsid w:val="00294FE1"/>
    <w:rsid w:val="00296557"/>
    <w:rsid w:val="002A3157"/>
    <w:rsid w:val="002A36ED"/>
    <w:rsid w:val="002A44FD"/>
    <w:rsid w:val="002B21B4"/>
    <w:rsid w:val="002B5689"/>
    <w:rsid w:val="002C6706"/>
    <w:rsid w:val="002D4762"/>
    <w:rsid w:val="002E4252"/>
    <w:rsid w:val="002F5E2F"/>
    <w:rsid w:val="00314C83"/>
    <w:rsid w:val="003207A7"/>
    <w:rsid w:val="003247FC"/>
    <w:rsid w:val="00326DB1"/>
    <w:rsid w:val="003304FE"/>
    <w:rsid w:val="00336C2C"/>
    <w:rsid w:val="00336C88"/>
    <w:rsid w:val="00342ABF"/>
    <w:rsid w:val="00344B5C"/>
    <w:rsid w:val="00345F9D"/>
    <w:rsid w:val="0035581C"/>
    <w:rsid w:val="00373374"/>
    <w:rsid w:val="003745DF"/>
    <w:rsid w:val="00374D80"/>
    <w:rsid w:val="0039707B"/>
    <w:rsid w:val="003A7CB4"/>
    <w:rsid w:val="003B071B"/>
    <w:rsid w:val="003B31F5"/>
    <w:rsid w:val="003B398E"/>
    <w:rsid w:val="003B5EED"/>
    <w:rsid w:val="003C14C8"/>
    <w:rsid w:val="003C2058"/>
    <w:rsid w:val="003C38F1"/>
    <w:rsid w:val="003D2793"/>
    <w:rsid w:val="003D3CA8"/>
    <w:rsid w:val="003D43C0"/>
    <w:rsid w:val="004070F9"/>
    <w:rsid w:val="0041064F"/>
    <w:rsid w:val="00410D77"/>
    <w:rsid w:val="004113A1"/>
    <w:rsid w:val="00415AF2"/>
    <w:rsid w:val="00417528"/>
    <w:rsid w:val="00420E6C"/>
    <w:rsid w:val="00426332"/>
    <w:rsid w:val="00426533"/>
    <w:rsid w:val="00456078"/>
    <w:rsid w:val="00456AF7"/>
    <w:rsid w:val="0046219B"/>
    <w:rsid w:val="0047139F"/>
    <w:rsid w:val="004778BB"/>
    <w:rsid w:val="004778CE"/>
    <w:rsid w:val="00481139"/>
    <w:rsid w:val="004913E4"/>
    <w:rsid w:val="00497CF6"/>
    <w:rsid w:val="004A6DF7"/>
    <w:rsid w:val="004B3020"/>
    <w:rsid w:val="004B714C"/>
    <w:rsid w:val="004C21C5"/>
    <w:rsid w:val="004C430F"/>
    <w:rsid w:val="004D0D25"/>
    <w:rsid w:val="004D69EB"/>
    <w:rsid w:val="004E3B66"/>
    <w:rsid w:val="004E6D78"/>
    <w:rsid w:val="004F1BBA"/>
    <w:rsid w:val="004F3893"/>
    <w:rsid w:val="004F4F73"/>
    <w:rsid w:val="005000D3"/>
    <w:rsid w:val="005227D6"/>
    <w:rsid w:val="00523104"/>
    <w:rsid w:val="0052367E"/>
    <w:rsid w:val="00523E19"/>
    <w:rsid w:val="005252C8"/>
    <w:rsid w:val="005262FB"/>
    <w:rsid w:val="00540CA7"/>
    <w:rsid w:val="005416E8"/>
    <w:rsid w:val="00541CE3"/>
    <w:rsid w:val="00544539"/>
    <w:rsid w:val="00544F8F"/>
    <w:rsid w:val="00545600"/>
    <w:rsid w:val="00550668"/>
    <w:rsid w:val="0055575A"/>
    <w:rsid w:val="00561001"/>
    <w:rsid w:val="00563A72"/>
    <w:rsid w:val="0056431C"/>
    <w:rsid w:val="00564F30"/>
    <w:rsid w:val="0056765D"/>
    <w:rsid w:val="005739FA"/>
    <w:rsid w:val="00585A18"/>
    <w:rsid w:val="00587650"/>
    <w:rsid w:val="005A3BBB"/>
    <w:rsid w:val="005B2093"/>
    <w:rsid w:val="005B4FAA"/>
    <w:rsid w:val="005C075C"/>
    <w:rsid w:val="005C1316"/>
    <w:rsid w:val="005C3FCE"/>
    <w:rsid w:val="005C4340"/>
    <w:rsid w:val="005D3FC3"/>
    <w:rsid w:val="005E024F"/>
    <w:rsid w:val="005E0C79"/>
    <w:rsid w:val="005E27B6"/>
    <w:rsid w:val="005F0EED"/>
    <w:rsid w:val="005F2277"/>
    <w:rsid w:val="005F2429"/>
    <w:rsid w:val="005F27C5"/>
    <w:rsid w:val="005F3926"/>
    <w:rsid w:val="005F4393"/>
    <w:rsid w:val="005F65DE"/>
    <w:rsid w:val="00600347"/>
    <w:rsid w:val="00603D0B"/>
    <w:rsid w:val="00613037"/>
    <w:rsid w:val="00631C7E"/>
    <w:rsid w:val="00634475"/>
    <w:rsid w:val="006364DB"/>
    <w:rsid w:val="00646F78"/>
    <w:rsid w:val="006471B6"/>
    <w:rsid w:val="006535D1"/>
    <w:rsid w:val="00661A50"/>
    <w:rsid w:val="006673EC"/>
    <w:rsid w:val="0067375A"/>
    <w:rsid w:val="00677CD6"/>
    <w:rsid w:val="00677E47"/>
    <w:rsid w:val="00681452"/>
    <w:rsid w:val="00681625"/>
    <w:rsid w:val="00682189"/>
    <w:rsid w:val="006823A8"/>
    <w:rsid w:val="00692737"/>
    <w:rsid w:val="006949C5"/>
    <w:rsid w:val="006A21D6"/>
    <w:rsid w:val="006A2E30"/>
    <w:rsid w:val="006A4CE1"/>
    <w:rsid w:val="006A6D41"/>
    <w:rsid w:val="006B525D"/>
    <w:rsid w:val="006D0563"/>
    <w:rsid w:val="006D51FF"/>
    <w:rsid w:val="006E46F1"/>
    <w:rsid w:val="006E6262"/>
    <w:rsid w:val="006E6314"/>
    <w:rsid w:val="00706694"/>
    <w:rsid w:val="00710A7E"/>
    <w:rsid w:val="00712770"/>
    <w:rsid w:val="00712BCE"/>
    <w:rsid w:val="0072000E"/>
    <w:rsid w:val="00733196"/>
    <w:rsid w:val="00733357"/>
    <w:rsid w:val="0073735D"/>
    <w:rsid w:val="0075383F"/>
    <w:rsid w:val="00765EBA"/>
    <w:rsid w:val="007718A7"/>
    <w:rsid w:val="00771980"/>
    <w:rsid w:val="00771A7C"/>
    <w:rsid w:val="0077213C"/>
    <w:rsid w:val="007743A7"/>
    <w:rsid w:val="0078343E"/>
    <w:rsid w:val="007914D0"/>
    <w:rsid w:val="00792D23"/>
    <w:rsid w:val="007933A4"/>
    <w:rsid w:val="00794B59"/>
    <w:rsid w:val="00797DEF"/>
    <w:rsid w:val="007A122C"/>
    <w:rsid w:val="007A2836"/>
    <w:rsid w:val="007A4C4E"/>
    <w:rsid w:val="007B26A7"/>
    <w:rsid w:val="007C0319"/>
    <w:rsid w:val="007D20BC"/>
    <w:rsid w:val="007E024D"/>
    <w:rsid w:val="007E7448"/>
    <w:rsid w:val="007F0CC1"/>
    <w:rsid w:val="007F3053"/>
    <w:rsid w:val="007F38A0"/>
    <w:rsid w:val="00801397"/>
    <w:rsid w:val="00805EE4"/>
    <w:rsid w:val="00811B03"/>
    <w:rsid w:val="00816D13"/>
    <w:rsid w:val="00821181"/>
    <w:rsid w:val="00822080"/>
    <w:rsid w:val="008249E9"/>
    <w:rsid w:val="008255D4"/>
    <w:rsid w:val="00830BB6"/>
    <w:rsid w:val="0083199D"/>
    <w:rsid w:val="00842147"/>
    <w:rsid w:val="00863310"/>
    <w:rsid w:val="00865281"/>
    <w:rsid w:val="00896793"/>
    <w:rsid w:val="008B00B6"/>
    <w:rsid w:val="008D0F6E"/>
    <w:rsid w:val="008D65B0"/>
    <w:rsid w:val="008F2AA1"/>
    <w:rsid w:val="008F3549"/>
    <w:rsid w:val="008F798C"/>
    <w:rsid w:val="009010C2"/>
    <w:rsid w:val="009012C4"/>
    <w:rsid w:val="0090489F"/>
    <w:rsid w:val="00916E13"/>
    <w:rsid w:val="00920489"/>
    <w:rsid w:val="00922507"/>
    <w:rsid w:val="00922C29"/>
    <w:rsid w:val="00925439"/>
    <w:rsid w:val="00927022"/>
    <w:rsid w:val="009328A0"/>
    <w:rsid w:val="0093519B"/>
    <w:rsid w:val="00936293"/>
    <w:rsid w:val="00936A1A"/>
    <w:rsid w:val="009374DC"/>
    <w:rsid w:val="00943672"/>
    <w:rsid w:val="009442B5"/>
    <w:rsid w:val="0094557A"/>
    <w:rsid w:val="00950D4C"/>
    <w:rsid w:val="00953F60"/>
    <w:rsid w:val="009569C7"/>
    <w:rsid w:val="00963E48"/>
    <w:rsid w:val="0098192F"/>
    <w:rsid w:val="00982D35"/>
    <w:rsid w:val="00994902"/>
    <w:rsid w:val="009956ED"/>
    <w:rsid w:val="0099677A"/>
    <w:rsid w:val="00996D29"/>
    <w:rsid w:val="009C2108"/>
    <w:rsid w:val="009C6200"/>
    <w:rsid w:val="009D1BE4"/>
    <w:rsid w:val="009D5DB9"/>
    <w:rsid w:val="009D6678"/>
    <w:rsid w:val="009E111A"/>
    <w:rsid w:val="009E2752"/>
    <w:rsid w:val="009F4803"/>
    <w:rsid w:val="00A110DF"/>
    <w:rsid w:val="00A202D7"/>
    <w:rsid w:val="00A214E6"/>
    <w:rsid w:val="00A26395"/>
    <w:rsid w:val="00A45E40"/>
    <w:rsid w:val="00A602C0"/>
    <w:rsid w:val="00A60E16"/>
    <w:rsid w:val="00A660F3"/>
    <w:rsid w:val="00A72585"/>
    <w:rsid w:val="00A8669D"/>
    <w:rsid w:val="00A87234"/>
    <w:rsid w:val="00A90D92"/>
    <w:rsid w:val="00A9218A"/>
    <w:rsid w:val="00A932F8"/>
    <w:rsid w:val="00A975A7"/>
    <w:rsid w:val="00AA063F"/>
    <w:rsid w:val="00AA283A"/>
    <w:rsid w:val="00AA45A3"/>
    <w:rsid w:val="00AA52AB"/>
    <w:rsid w:val="00AA6648"/>
    <w:rsid w:val="00AB0100"/>
    <w:rsid w:val="00AB3BEE"/>
    <w:rsid w:val="00AB63F9"/>
    <w:rsid w:val="00AC1D54"/>
    <w:rsid w:val="00AC7E0B"/>
    <w:rsid w:val="00AD253D"/>
    <w:rsid w:val="00AD798F"/>
    <w:rsid w:val="00AD7C55"/>
    <w:rsid w:val="00AF5E05"/>
    <w:rsid w:val="00AF6772"/>
    <w:rsid w:val="00AF6E2A"/>
    <w:rsid w:val="00B0055D"/>
    <w:rsid w:val="00B00D0C"/>
    <w:rsid w:val="00B01F71"/>
    <w:rsid w:val="00B057AB"/>
    <w:rsid w:val="00B16930"/>
    <w:rsid w:val="00B224F9"/>
    <w:rsid w:val="00B30E8D"/>
    <w:rsid w:val="00B338A7"/>
    <w:rsid w:val="00B4313E"/>
    <w:rsid w:val="00B449D1"/>
    <w:rsid w:val="00B461F8"/>
    <w:rsid w:val="00B47E2B"/>
    <w:rsid w:val="00B5155C"/>
    <w:rsid w:val="00B52155"/>
    <w:rsid w:val="00B638F2"/>
    <w:rsid w:val="00B7007C"/>
    <w:rsid w:val="00B75BB3"/>
    <w:rsid w:val="00B85B15"/>
    <w:rsid w:val="00B85CA6"/>
    <w:rsid w:val="00B9397F"/>
    <w:rsid w:val="00B95CF1"/>
    <w:rsid w:val="00BC0BFB"/>
    <w:rsid w:val="00BC6179"/>
    <w:rsid w:val="00BD1862"/>
    <w:rsid w:val="00BD2709"/>
    <w:rsid w:val="00BD5BBC"/>
    <w:rsid w:val="00BE1E42"/>
    <w:rsid w:val="00BE3308"/>
    <w:rsid w:val="00BF24B5"/>
    <w:rsid w:val="00C00652"/>
    <w:rsid w:val="00C03923"/>
    <w:rsid w:val="00C050E7"/>
    <w:rsid w:val="00C10F93"/>
    <w:rsid w:val="00C11B37"/>
    <w:rsid w:val="00C123DF"/>
    <w:rsid w:val="00C142A7"/>
    <w:rsid w:val="00C31376"/>
    <w:rsid w:val="00C324BD"/>
    <w:rsid w:val="00C42C64"/>
    <w:rsid w:val="00C45429"/>
    <w:rsid w:val="00C4774F"/>
    <w:rsid w:val="00C641B6"/>
    <w:rsid w:val="00C67D2D"/>
    <w:rsid w:val="00C76FC1"/>
    <w:rsid w:val="00C80D2D"/>
    <w:rsid w:val="00C82044"/>
    <w:rsid w:val="00C84FD9"/>
    <w:rsid w:val="00C86EF0"/>
    <w:rsid w:val="00C91318"/>
    <w:rsid w:val="00C91A0A"/>
    <w:rsid w:val="00C97621"/>
    <w:rsid w:val="00CA2A47"/>
    <w:rsid w:val="00CC12CB"/>
    <w:rsid w:val="00CC4B78"/>
    <w:rsid w:val="00CC5A56"/>
    <w:rsid w:val="00CC627F"/>
    <w:rsid w:val="00CC6BDC"/>
    <w:rsid w:val="00CD5A68"/>
    <w:rsid w:val="00CE0805"/>
    <w:rsid w:val="00CE0E06"/>
    <w:rsid w:val="00CE53B7"/>
    <w:rsid w:val="00CF07BE"/>
    <w:rsid w:val="00D07447"/>
    <w:rsid w:val="00D075CE"/>
    <w:rsid w:val="00D10A98"/>
    <w:rsid w:val="00D14EB3"/>
    <w:rsid w:val="00D31570"/>
    <w:rsid w:val="00D34AE9"/>
    <w:rsid w:val="00D36850"/>
    <w:rsid w:val="00D37768"/>
    <w:rsid w:val="00D47EAB"/>
    <w:rsid w:val="00D50C64"/>
    <w:rsid w:val="00D531FB"/>
    <w:rsid w:val="00D56CBB"/>
    <w:rsid w:val="00D647BD"/>
    <w:rsid w:val="00D65B8A"/>
    <w:rsid w:val="00D75769"/>
    <w:rsid w:val="00D76D2D"/>
    <w:rsid w:val="00D80774"/>
    <w:rsid w:val="00D92114"/>
    <w:rsid w:val="00D94F6A"/>
    <w:rsid w:val="00D96DF6"/>
    <w:rsid w:val="00DA5153"/>
    <w:rsid w:val="00DB3C31"/>
    <w:rsid w:val="00DB5DFD"/>
    <w:rsid w:val="00DC3927"/>
    <w:rsid w:val="00DC70D0"/>
    <w:rsid w:val="00DD276D"/>
    <w:rsid w:val="00DD524B"/>
    <w:rsid w:val="00DD6D16"/>
    <w:rsid w:val="00DD7E3E"/>
    <w:rsid w:val="00DF13A3"/>
    <w:rsid w:val="00DF234C"/>
    <w:rsid w:val="00E07A09"/>
    <w:rsid w:val="00E10FDF"/>
    <w:rsid w:val="00E176DD"/>
    <w:rsid w:val="00E20FD4"/>
    <w:rsid w:val="00E2158D"/>
    <w:rsid w:val="00E223EF"/>
    <w:rsid w:val="00E35658"/>
    <w:rsid w:val="00E37065"/>
    <w:rsid w:val="00E44A9D"/>
    <w:rsid w:val="00E45092"/>
    <w:rsid w:val="00E45543"/>
    <w:rsid w:val="00E55714"/>
    <w:rsid w:val="00E603BA"/>
    <w:rsid w:val="00E61356"/>
    <w:rsid w:val="00E7348B"/>
    <w:rsid w:val="00E757D3"/>
    <w:rsid w:val="00E86144"/>
    <w:rsid w:val="00E970AD"/>
    <w:rsid w:val="00EA11F8"/>
    <w:rsid w:val="00EA61DF"/>
    <w:rsid w:val="00EA6B93"/>
    <w:rsid w:val="00EA737E"/>
    <w:rsid w:val="00EA7A89"/>
    <w:rsid w:val="00EB7FB7"/>
    <w:rsid w:val="00ED3D93"/>
    <w:rsid w:val="00EE3EC6"/>
    <w:rsid w:val="00EF1D91"/>
    <w:rsid w:val="00EF7118"/>
    <w:rsid w:val="00EF7654"/>
    <w:rsid w:val="00F041A5"/>
    <w:rsid w:val="00F12BAB"/>
    <w:rsid w:val="00F15D4D"/>
    <w:rsid w:val="00F26626"/>
    <w:rsid w:val="00F407A4"/>
    <w:rsid w:val="00F45110"/>
    <w:rsid w:val="00F467DB"/>
    <w:rsid w:val="00F53C44"/>
    <w:rsid w:val="00F74B92"/>
    <w:rsid w:val="00F80511"/>
    <w:rsid w:val="00F84654"/>
    <w:rsid w:val="00F8605C"/>
    <w:rsid w:val="00F8618D"/>
    <w:rsid w:val="00F86E40"/>
    <w:rsid w:val="00F93E89"/>
    <w:rsid w:val="00FE0511"/>
    <w:rsid w:val="00FE4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o:colormru v:ext="edit" colors="#fc9,#ff9,#ffc"/>
    </o:shapedefaults>
    <o:shapelayout v:ext="edit">
      <o:idmap v:ext="edit" data="2"/>
    </o:shapelayout>
  </w:shapeDefaults>
  <w:decimalSymbol w:val="."/>
  <w:listSeparator w:val=","/>
  <w14:docId w14:val="3D95F8B9"/>
  <w15:docId w15:val="{72151B82-B2EF-4EC5-9077-8F9F9B3E3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6200"/>
    <w:rPr>
      <w:sz w:val="24"/>
      <w:szCs w:val="24"/>
    </w:rPr>
  </w:style>
  <w:style w:type="paragraph" w:styleId="Heading1">
    <w:name w:val="heading 1"/>
    <w:basedOn w:val="Normal"/>
    <w:next w:val="Normal"/>
    <w:qFormat/>
    <w:rsid w:val="009C6200"/>
    <w:pPr>
      <w:keepNext/>
      <w:bidi/>
      <w:jc w:val="center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qFormat/>
    <w:rsid w:val="009C6200"/>
    <w:pPr>
      <w:keepNext/>
      <w:bidi/>
      <w:jc w:val="center"/>
      <w:outlineLvl w:val="1"/>
    </w:pPr>
    <w:rPr>
      <w:b/>
      <w:bCs/>
      <w:sz w:val="16"/>
      <w:szCs w:val="16"/>
    </w:rPr>
  </w:style>
  <w:style w:type="paragraph" w:styleId="Heading4">
    <w:name w:val="heading 4"/>
    <w:basedOn w:val="Normal"/>
    <w:next w:val="Normal"/>
    <w:qFormat/>
    <w:rsid w:val="0005405C"/>
    <w:pPr>
      <w:keepNext/>
      <w:bidi/>
      <w:outlineLvl w:val="3"/>
    </w:pPr>
    <w:rPr>
      <w:b/>
      <w:bCs/>
      <w:sz w:val="20"/>
      <w:szCs w:val="20"/>
    </w:rPr>
  </w:style>
  <w:style w:type="paragraph" w:styleId="Heading6">
    <w:name w:val="heading 6"/>
    <w:basedOn w:val="Normal"/>
    <w:next w:val="Normal"/>
    <w:qFormat/>
    <w:rsid w:val="0005405C"/>
    <w:pPr>
      <w:keepNext/>
      <w:bidi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C620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C620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C6200"/>
  </w:style>
  <w:style w:type="table" w:styleId="TableGrid">
    <w:name w:val="Table Grid"/>
    <w:basedOn w:val="TableNormal"/>
    <w:rsid w:val="00045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461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61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0D92"/>
    <w:pPr>
      <w:ind w:left="720"/>
      <w:contextualSpacing/>
    </w:pPr>
  </w:style>
  <w:style w:type="character" w:customStyle="1" w:styleId="hps">
    <w:name w:val="hps"/>
    <w:basedOn w:val="DefaultParagraphFont"/>
    <w:rsid w:val="00C14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hammad%20Al-Daireye\My%20Documents\Projects\ASEZA\Analysis\&#1605;&#1583;&#1610;&#1585;&#1610;&#1577;%20&#1575;&#1604;&#1578;&#1585;&#1575;&#1582;&#1610;&#1589;%20&#1608;&#1605;&#1585;&#1575;&#1602;&#1576;&#1577;%20&#1575;&#1604;&#1575;&#1593;&#1605;&#1575;&#1585;\Suggested%20Forms%20and%20Queries\Forms\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8164A-1E5F-4317-8541-75DA1F767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portrait</Template>
  <TotalTime>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jordanian engineers association</vt:lpstr>
      <vt:lpstr>jordanian engineers association</vt:lpstr>
    </vt:vector>
  </TitlesOfParts>
  <Company>HOUSTON Technologies Limited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jordanian engineers association</dc:title>
  <dc:creator>mohammad abualenain</dc:creator>
  <cp:lastModifiedBy>The Hybrid 9th Jordan International Chemical Engineering Conference</cp:lastModifiedBy>
  <cp:revision>3</cp:revision>
  <cp:lastPrinted>2016-10-17T19:17:00Z</cp:lastPrinted>
  <dcterms:created xsi:type="dcterms:W3CDTF">2021-11-14T13:05:00Z</dcterms:created>
  <dcterms:modified xsi:type="dcterms:W3CDTF">2021-11-14T13:07:00Z</dcterms:modified>
</cp:coreProperties>
</file>